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0F97" w14:textId="4DC2B07A" w:rsidR="00E11768" w:rsidRPr="00A452A8" w:rsidRDefault="00C22B94" w:rsidP="00A452A8">
      <w:r>
        <w:object w:dxaOrig="11904" w:dyaOrig="16465" w14:anchorId="3D8A6F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51.2pt" o:ole="">
            <v:imagedata r:id="rId12" o:title=""/>
          </v:shape>
          <o:OLEObject Type="Embed" ProgID="Visio.Drawing.15" ShapeID="_x0000_i1025" DrawAspect="Content" ObjectID="_1842781841" r:id="rId13"/>
        </w:object>
      </w:r>
      <w:r w:rsidR="00FC430B">
        <w:t xml:space="preserve">  </w:t>
      </w:r>
    </w:p>
    <w:sectPr w:rsidR="00E11768" w:rsidRPr="00A452A8" w:rsidSect="001366E7">
      <w:head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226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D69D0" w14:textId="77777777" w:rsidR="00F96EC9" w:rsidRDefault="00F96EC9" w:rsidP="00C974C9">
      <w:pPr>
        <w:spacing w:after="0" w:line="240" w:lineRule="auto"/>
      </w:pPr>
      <w:r>
        <w:separator/>
      </w:r>
    </w:p>
    <w:p w14:paraId="6D313A82" w14:textId="77777777" w:rsidR="00F96EC9" w:rsidRDefault="00F96EC9"/>
    <w:p w14:paraId="149E8770" w14:textId="77777777" w:rsidR="00F96EC9" w:rsidRDefault="00F96EC9"/>
  </w:endnote>
  <w:endnote w:type="continuationSeparator" w:id="0">
    <w:p w14:paraId="49CF96DC" w14:textId="77777777" w:rsidR="00F96EC9" w:rsidRDefault="00F96EC9" w:rsidP="00C974C9">
      <w:pPr>
        <w:spacing w:after="0" w:line="240" w:lineRule="auto"/>
      </w:pPr>
      <w:r>
        <w:continuationSeparator/>
      </w:r>
    </w:p>
    <w:p w14:paraId="3BDB486B" w14:textId="77777777" w:rsidR="00F96EC9" w:rsidRDefault="00F96EC9"/>
    <w:p w14:paraId="66760A2F" w14:textId="77777777" w:rsidR="00F96EC9" w:rsidRDefault="00F96EC9"/>
  </w:endnote>
  <w:endnote w:type="continuationNotice" w:id="1">
    <w:p w14:paraId="76486E89" w14:textId="77777777" w:rsidR="00F96EC9" w:rsidRDefault="00F96E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B9C68" w14:textId="27D8888C" w:rsidR="00E220E9" w:rsidRPr="001366E7" w:rsidRDefault="001366E7" w:rsidP="001366E7">
    <w:pPr>
      <w:pStyle w:val="Footer"/>
      <w:rPr>
        <w:rFonts w:ascii="Calibri" w:hAnsi="Calibri" w:cs="Calibri"/>
        <w:color w:val="8A8B8A"/>
        <w:szCs w:val="16"/>
      </w:rPr>
    </w:pPr>
    <w:r w:rsidRPr="0007663C">
      <w:rPr>
        <w:rFonts w:ascii="Calibri" w:hAnsi="Calibri" w:cs="Calibri"/>
        <w:b/>
        <w:bCs/>
        <w:color w:val="8A8B8A"/>
        <w:szCs w:val="16"/>
      </w:rPr>
      <w:t>Social Investment Agency | Toi Hau Tāngata</w:t>
    </w:r>
    <w:r>
      <w:rPr>
        <w:rFonts w:ascii="Calibri" w:hAnsi="Calibri" w:cs="Calibri"/>
        <w:b/>
        <w:bCs/>
        <w:color w:val="8A8B8A"/>
        <w:szCs w:val="16"/>
      </w:rPr>
      <w:tab/>
      <w:t xml:space="preserve">            </w:t>
    </w:r>
    <w:r w:rsidRPr="0007663C">
      <w:rPr>
        <w:rFonts w:ascii="Calibri" w:hAnsi="Calibri" w:cs="Calibri"/>
        <w:color w:val="8A8B8A"/>
        <w:szCs w:val="16"/>
      </w:rPr>
      <w:t xml:space="preserve">Level </w:t>
    </w:r>
    <w:r w:rsidR="00CD5560">
      <w:rPr>
        <w:rFonts w:ascii="Calibri" w:hAnsi="Calibri" w:cs="Calibri"/>
        <w:color w:val="8A8B8A"/>
        <w:szCs w:val="16"/>
      </w:rPr>
      <w:t>1</w:t>
    </w:r>
    <w:r w:rsidRPr="0007663C">
      <w:rPr>
        <w:rFonts w:ascii="Calibri" w:hAnsi="Calibri" w:cs="Calibri"/>
        <w:color w:val="8A8B8A"/>
        <w:szCs w:val="16"/>
      </w:rPr>
      <w:t>3, 1</w:t>
    </w:r>
    <w:r w:rsidR="00CD5560">
      <w:rPr>
        <w:rFonts w:ascii="Calibri" w:hAnsi="Calibri" w:cs="Calibri"/>
        <w:color w:val="8A8B8A"/>
        <w:szCs w:val="16"/>
      </w:rPr>
      <w:t xml:space="preserve"> Bowen Street</w:t>
    </w:r>
    <w:r w:rsidRPr="0007663C">
      <w:rPr>
        <w:rFonts w:ascii="Calibri" w:hAnsi="Calibri" w:cs="Calibri"/>
        <w:color w:val="8A8B8A"/>
        <w:szCs w:val="16"/>
      </w:rPr>
      <w:t xml:space="preserve">, Wellington 6011 | PO Box 639 Wellington 6140 |  </w:t>
    </w:r>
    <w:hyperlink r:id="rId1" w:history="1">
      <w:r w:rsidRPr="0007663C">
        <w:rPr>
          <w:rFonts w:ascii="Calibri" w:hAnsi="Calibri" w:cs="Calibri"/>
          <w:color w:val="8A8B8A"/>
          <w:szCs w:val="16"/>
        </w:rPr>
        <w:t>s</w:t>
      </w:r>
      <w:r>
        <w:rPr>
          <w:rFonts w:ascii="Calibri" w:hAnsi="Calibri" w:cs="Calibri"/>
          <w:color w:val="8A8B8A"/>
          <w:szCs w:val="16"/>
        </w:rPr>
        <w:t>i</w:t>
      </w:r>
      <w:r w:rsidRPr="0007663C">
        <w:rPr>
          <w:rFonts w:ascii="Calibri" w:hAnsi="Calibri" w:cs="Calibri"/>
          <w:color w:val="8A8B8A"/>
          <w:szCs w:val="16"/>
        </w:rPr>
        <w:t>a.govt.nz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318A1" w14:textId="590EB5D4" w:rsidR="005F7CF0" w:rsidRPr="0007663C" w:rsidRDefault="00AC26F8" w:rsidP="00AC26F8">
    <w:pPr>
      <w:pStyle w:val="Footer"/>
      <w:rPr>
        <w:rFonts w:ascii="Calibri" w:hAnsi="Calibri" w:cs="Calibri"/>
        <w:color w:val="8A8B8A"/>
        <w:szCs w:val="16"/>
      </w:rPr>
    </w:pPr>
    <w:r w:rsidRPr="0007663C">
      <w:rPr>
        <w:rFonts w:ascii="Calibri" w:hAnsi="Calibri" w:cs="Calibri"/>
        <w:b/>
        <w:bCs/>
        <w:color w:val="8A8B8A"/>
        <w:szCs w:val="16"/>
      </w:rPr>
      <w:t>Social Investment Agency | Toi Hau Tāngata</w:t>
    </w:r>
    <w:r w:rsidR="001366E7">
      <w:rPr>
        <w:rFonts w:ascii="Calibri" w:hAnsi="Calibri" w:cs="Calibri"/>
        <w:b/>
        <w:bCs/>
        <w:color w:val="8A8B8A"/>
        <w:szCs w:val="16"/>
      </w:rPr>
      <w:tab/>
      <w:t xml:space="preserve">            </w:t>
    </w:r>
    <w:r w:rsidRPr="0007663C">
      <w:rPr>
        <w:rFonts w:ascii="Calibri" w:hAnsi="Calibri" w:cs="Calibri"/>
        <w:color w:val="8A8B8A"/>
        <w:szCs w:val="16"/>
      </w:rPr>
      <w:t xml:space="preserve">Level </w:t>
    </w:r>
    <w:r w:rsidR="00CD5560">
      <w:rPr>
        <w:rFonts w:ascii="Calibri" w:hAnsi="Calibri" w:cs="Calibri"/>
        <w:color w:val="8A8B8A"/>
        <w:szCs w:val="16"/>
      </w:rPr>
      <w:t>13, 1 Bowen Street</w:t>
    </w:r>
    <w:r w:rsidRPr="0007663C">
      <w:rPr>
        <w:rFonts w:ascii="Calibri" w:hAnsi="Calibri" w:cs="Calibri"/>
        <w:color w:val="8A8B8A"/>
        <w:szCs w:val="16"/>
      </w:rPr>
      <w:t xml:space="preserve">, Wellington 6011 | PO Box 639 Wellington 6140 |  </w:t>
    </w:r>
    <w:hyperlink r:id="rId1" w:history="1">
      <w:r w:rsidRPr="0007663C">
        <w:rPr>
          <w:rFonts w:ascii="Calibri" w:hAnsi="Calibri" w:cs="Calibri"/>
          <w:color w:val="8A8B8A"/>
          <w:szCs w:val="16"/>
        </w:rPr>
        <w:t>s</w:t>
      </w:r>
      <w:r w:rsidR="001366E7">
        <w:rPr>
          <w:rFonts w:ascii="Calibri" w:hAnsi="Calibri" w:cs="Calibri"/>
          <w:color w:val="8A8B8A"/>
          <w:szCs w:val="16"/>
        </w:rPr>
        <w:t>i</w:t>
      </w:r>
      <w:r w:rsidRPr="0007663C">
        <w:rPr>
          <w:rFonts w:ascii="Calibri" w:hAnsi="Calibri" w:cs="Calibri"/>
          <w:color w:val="8A8B8A"/>
          <w:szCs w:val="16"/>
        </w:rPr>
        <w:t>a.govt.nz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24C7A" w14:textId="77777777" w:rsidR="00F96EC9" w:rsidRPr="00D31C95" w:rsidRDefault="00F96EC9" w:rsidP="00D31C95">
      <w:pPr>
        <w:spacing w:after="0" w:line="240" w:lineRule="auto"/>
        <w:rPr>
          <w:color w:val="26567F" w:themeColor="accent1"/>
        </w:rPr>
      </w:pPr>
      <w:r w:rsidRPr="00D31C95">
        <w:rPr>
          <w:color w:val="26567F" w:themeColor="accent1"/>
        </w:rPr>
        <w:separator/>
      </w:r>
    </w:p>
    <w:p w14:paraId="7CDCC7BF" w14:textId="77777777" w:rsidR="00F96EC9" w:rsidRDefault="00F96EC9"/>
  </w:footnote>
  <w:footnote w:type="continuationSeparator" w:id="0">
    <w:p w14:paraId="28561239" w14:textId="77777777" w:rsidR="00F96EC9" w:rsidRPr="00D31C95" w:rsidRDefault="00F96EC9" w:rsidP="00D31C95">
      <w:pPr>
        <w:spacing w:after="0" w:line="240" w:lineRule="auto"/>
        <w:rPr>
          <w:color w:val="26567F" w:themeColor="accent1"/>
        </w:rPr>
      </w:pPr>
      <w:r w:rsidRPr="00D31C95">
        <w:rPr>
          <w:color w:val="26567F" w:themeColor="accent1"/>
        </w:rPr>
        <w:continuationSeparator/>
      </w:r>
    </w:p>
    <w:p w14:paraId="0905D41A" w14:textId="77777777" w:rsidR="00F96EC9" w:rsidRDefault="00F96EC9"/>
  </w:footnote>
  <w:footnote w:type="continuationNotice" w:id="1">
    <w:p w14:paraId="73F63164" w14:textId="77777777" w:rsidR="00F96EC9" w:rsidRDefault="00F96E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1474" w14:textId="4A5DADF5" w:rsidR="001659B8" w:rsidRDefault="001659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6E75D8F" wp14:editId="4970645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6350"/>
              <wp:wrapNone/>
              <wp:docPr id="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87ABA5" w14:textId="06D08767" w:rsidR="001659B8" w:rsidRPr="001659B8" w:rsidRDefault="001659B8" w:rsidP="001659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659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75D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387ABA5" w14:textId="06D08767" w:rsidR="001659B8" w:rsidRPr="001659B8" w:rsidRDefault="001659B8" w:rsidP="001659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659B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C2650" w14:textId="1D0A6EA1" w:rsidR="00B14197" w:rsidRDefault="00F84DA1" w:rsidP="00374ECC">
    <w:pPr>
      <w:tabs>
        <w:tab w:val="center" w:pos="313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7EB0C49" wp14:editId="2DB56B96">
          <wp:simplePos x="0" y="0"/>
          <wp:positionH relativeFrom="margin">
            <wp:posOffset>-719455</wp:posOffset>
          </wp:positionH>
          <wp:positionV relativeFrom="margin">
            <wp:posOffset>-2062480</wp:posOffset>
          </wp:positionV>
          <wp:extent cx="7560000" cy="1893177"/>
          <wp:effectExtent l="0" t="0" r="0" b="0"/>
          <wp:wrapNone/>
          <wp:docPr id="1000112961" name="Picture 10001129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2961" name="Picture 10001129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8931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4460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02E8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B018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3E54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8C8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A846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48D5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4A1E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1AB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E5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32D2E"/>
    <w:multiLevelType w:val="hybridMultilevel"/>
    <w:tmpl w:val="58A2D9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20ECB"/>
    <w:multiLevelType w:val="hybridMultilevel"/>
    <w:tmpl w:val="7C2E85C0"/>
    <w:lvl w:ilvl="0" w:tplc="D0F60CB0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76393"/>
    <w:multiLevelType w:val="multilevel"/>
    <w:tmpl w:val="763661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A9CAE"/>
      </w:rPr>
    </w:lvl>
    <w:lvl w:ilvl="1">
      <w:start w:val="1"/>
      <w:numFmt w:val="bullet"/>
      <w:lvlText w:val="»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color w:val="26567F" w:themeColor="accent1"/>
        <w:sz w:val="22"/>
      </w:rPr>
    </w:lvl>
    <w:lvl w:ilvl="2">
      <w:start w:val="1"/>
      <w:numFmt w:val="bullet"/>
      <w:lvlText w:val="▪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  <w:color w:val="26567F" w:themeColor="accent1"/>
      </w:rPr>
    </w:lvl>
    <w:lvl w:ilvl="3">
      <w:start w:val="1"/>
      <w:numFmt w:val="bullet"/>
      <w:lvlText w:val="»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▪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  <w:color w:val="auto"/>
      </w:rPr>
    </w:lvl>
    <w:lvl w:ilvl="5">
      <w:start w:val="1"/>
      <w:numFmt w:val="bullet"/>
      <w:lvlText w:val="•"/>
      <w:lvlJc w:val="left"/>
      <w:pPr>
        <w:tabs>
          <w:tab w:val="num" w:pos="2040"/>
        </w:tabs>
        <w:ind w:left="2040" w:hanging="340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tabs>
          <w:tab w:val="num" w:pos="2380"/>
        </w:tabs>
        <w:ind w:left="2380" w:hanging="340"/>
      </w:pPr>
      <w:rPr>
        <w:rFonts w:ascii="Calibri" w:hAnsi="Calibri" w:hint="default"/>
      </w:rPr>
    </w:lvl>
    <w:lvl w:ilvl="7">
      <w:start w:val="1"/>
      <w:numFmt w:val="bullet"/>
      <w:lvlText w:val="•"/>
      <w:lvlJc w:val="left"/>
      <w:pPr>
        <w:tabs>
          <w:tab w:val="num" w:pos="2720"/>
        </w:tabs>
        <w:ind w:left="2720" w:hanging="340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 w:hanging="340"/>
      </w:pPr>
      <w:rPr>
        <w:rFonts w:ascii="Calibri" w:hAnsi="Calibri" w:hint="default"/>
      </w:rPr>
    </w:lvl>
  </w:abstractNum>
  <w:abstractNum w:abstractNumId="13" w15:restartNumberingAfterBreak="0">
    <w:nsid w:val="24C6014B"/>
    <w:multiLevelType w:val="hybridMultilevel"/>
    <w:tmpl w:val="FBD484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C1CE7"/>
    <w:multiLevelType w:val="hybridMultilevel"/>
    <w:tmpl w:val="408A831A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CC04AF"/>
    <w:multiLevelType w:val="hybridMultilevel"/>
    <w:tmpl w:val="D8EC52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20ED2"/>
    <w:multiLevelType w:val="multilevel"/>
    <w:tmpl w:val="D8389A6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1789F"/>
      </w:rPr>
    </w:lvl>
    <w:lvl w:ilvl="1">
      <w:start w:val="1"/>
      <w:numFmt w:val="bullet"/>
      <w:lvlText w:val="»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color w:val="26567F" w:themeColor="accent1"/>
        <w:sz w:val="22"/>
      </w:rPr>
    </w:lvl>
    <w:lvl w:ilvl="2">
      <w:start w:val="1"/>
      <w:numFmt w:val="bullet"/>
      <w:lvlText w:val="▪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  <w:color w:val="26567F" w:themeColor="accent1"/>
      </w:rPr>
    </w:lvl>
    <w:lvl w:ilvl="3">
      <w:start w:val="1"/>
      <w:numFmt w:val="bullet"/>
      <w:lvlText w:val="»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▪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  <w:color w:val="auto"/>
      </w:rPr>
    </w:lvl>
    <w:lvl w:ilvl="5">
      <w:start w:val="1"/>
      <w:numFmt w:val="bullet"/>
      <w:lvlText w:val="•"/>
      <w:lvlJc w:val="left"/>
      <w:pPr>
        <w:tabs>
          <w:tab w:val="num" w:pos="2040"/>
        </w:tabs>
        <w:ind w:left="2040" w:hanging="340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tabs>
          <w:tab w:val="num" w:pos="2380"/>
        </w:tabs>
        <w:ind w:left="2380" w:hanging="340"/>
      </w:pPr>
      <w:rPr>
        <w:rFonts w:ascii="Calibri" w:hAnsi="Calibri" w:hint="default"/>
      </w:rPr>
    </w:lvl>
    <w:lvl w:ilvl="7">
      <w:start w:val="1"/>
      <w:numFmt w:val="bullet"/>
      <w:lvlText w:val="•"/>
      <w:lvlJc w:val="left"/>
      <w:pPr>
        <w:tabs>
          <w:tab w:val="num" w:pos="2720"/>
        </w:tabs>
        <w:ind w:left="2720" w:hanging="340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 w:hanging="340"/>
      </w:pPr>
      <w:rPr>
        <w:rFonts w:ascii="Calibri" w:hAnsi="Calibri" w:hint="default"/>
      </w:rPr>
    </w:lvl>
  </w:abstractNum>
  <w:abstractNum w:abstractNumId="17" w15:restartNumberingAfterBreak="0">
    <w:nsid w:val="4C634497"/>
    <w:multiLevelType w:val="multilevel"/>
    <w:tmpl w:val="C8F61146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24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851"/>
        </w:tabs>
        <w:ind w:left="851" w:hanging="511"/>
      </w:pPr>
      <w:rPr>
        <w:rFonts w:hint="default"/>
        <w:sz w:val="24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588"/>
        </w:tabs>
        <w:ind w:left="1588" w:hanging="737"/>
      </w:pPr>
      <w:rPr>
        <w:rFonts w:hint="default"/>
        <w:sz w:val="24"/>
      </w:rPr>
    </w:lvl>
    <w:lvl w:ilvl="3">
      <w:start w:val="1"/>
      <w:numFmt w:val="decimal"/>
      <w:pStyle w:val="ListNumber4"/>
      <w:suff w:val="space"/>
      <w:lvlText w:val="%1.%2.%3.%4"/>
      <w:lvlJc w:val="left"/>
      <w:pPr>
        <w:ind w:left="1985" w:hanging="397"/>
      </w:pPr>
      <w:rPr>
        <w:rFonts w:hint="default"/>
      </w:rPr>
    </w:lvl>
    <w:lvl w:ilvl="4">
      <w:start w:val="1"/>
      <w:numFmt w:val="decimal"/>
      <w:pStyle w:val="ListNumber5"/>
      <w:suff w:val="space"/>
      <w:lvlText w:val="%1.%2.%3.%4.%5"/>
      <w:lvlJc w:val="left"/>
      <w:pPr>
        <w:ind w:left="2552" w:hanging="567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3119" w:hanging="567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3686" w:hanging="567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4253" w:hanging="567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4820" w:hanging="567"/>
      </w:pPr>
      <w:rPr>
        <w:rFonts w:hint="default"/>
      </w:rPr>
    </w:lvl>
  </w:abstractNum>
  <w:abstractNum w:abstractNumId="18" w15:restartNumberingAfterBreak="0">
    <w:nsid w:val="4F4A1438"/>
    <w:multiLevelType w:val="multilevel"/>
    <w:tmpl w:val="D8D8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775A85"/>
    <w:multiLevelType w:val="hybridMultilevel"/>
    <w:tmpl w:val="03A2BC64"/>
    <w:lvl w:ilvl="0" w:tplc="5376586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6C72E4CC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05BEC"/>
    <w:multiLevelType w:val="hybridMultilevel"/>
    <w:tmpl w:val="52E0EAF2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E0708"/>
    <w:multiLevelType w:val="multilevel"/>
    <w:tmpl w:val="B2B2DF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1789F"/>
      </w:rPr>
    </w:lvl>
    <w:lvl w:ilvl="1">
      <w:start w:val="1"/>
      <w:numFmt w:val="bullet"/>
      <w:pStyle w:val="ListBullet2"/>
      <w:lvlText w:val=""/>
      <w:lvlJc w:val="left"/>
      <w:pPr>
        <w:ind w:left="700" w:hanging="360"/>
      </w:pPr>
      <w:rPr>
        <w:rFonts w:ascii="Symbol" w:hAnsi="Symbol" w:hint="default"/>
        <w:color w:val="979AA0"/>
        <w:sz w:val="22"/>
      </w:rPr>
    </w:lvl>
    <w:lvl w:ilvl="2">
      <w:start w:val="1"/>
      <w:numFmt w:val="bullet"/>
      <w:pStyle w:val="ListBullet3"/>
      <w:lvlText w:val="▪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  <w:color w:val="26567F" w:themeColor="accent1"/>
      </w:rPr>
    </w:lvl>
    <w:lvl w:ilvl="3">
      <w:start w:val="1"/>
      <w:numFmt w:val="bullet"/>
      <w:pStyle w:val="ListBullet4"/>
      <w:lvlText w:val="»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pStyle w:val="ListBullet5"/>
      <w:lvlText w:val="▪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  <w:color w:val="auto"/>
      </w:rPr>
    </w:lvl>
    <w:lvl w:ilvl="5">
      <w:start w:val="1"/>
      <w:numFmt w:val="bullet"/>
      <w:lvlText w:val="•"/>
      <w:lvlJc w:val="left"/>
      <w:pPr>
        <w:tabs>
          <w:tab w:val="num" w:pos="2040"/>
        </w:tabs>
        <w:ind w:left="2040" w:hanging="340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tabs>
          <w:tab w:val="num" w:pos="2380"/>
        </w:tabs>
        <w:ind w:left="2380" w:hanging="340"/>
      </w:pPr>
      <w:rPr>
        <w:rFonts w:ascii="Calibri" w:hAnsi="Calibri" w:hint="default"/>
      </w:rPr>
    </w:lvl>
    <w:lvl w:ilvl="7">
      <w:start w:val="1"/>
      <w:numFmt w:val="bullet"/>
      <w:lvlText w:val="•"/>
      <w:lvlJc w:val="left"/>
      <w:pPr>
        <w:tabs>
          <w:tab w:val="num" w:pos="2720"/>
        </w:tabs>
        <w:ind w:left="2720" w:hanging="340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 w:hanging="340"/>
      </w:pPr>
      <w:rPr>
        <w:rFonts w:ascii="Calibri" w:hAnsi="Calibri" w:hint="default"/>
      </w:rPr>
    </w:lvl>
  </w:abstractNum>
  <w:abstractNum w:abstractNumId="22" w15:restartNumberingAfterBreak="0">
    <w:nsid w:val="7FDF592F"/>
    <w:multiLevelType w:val="multilevel"/>
    <w:tmpl w:val="0D9A4B0C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26567F" w:themeColor="accent1"/>
      </w:rPr>
    </w:lvl>
    <w:lvl w:ilvl="1">
      <w:start w:val="1"/>
      <w:numFmt w:val="bullet"/>
      <w:lvlText w:val="»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color w:val="26567F" w:themeColor="accent1"/>
        <w:sz w:val="22"/>
      </w:rPr>
    </w:lvl>
    <w:lvl w:ilvl="2">
      <w:start w:val="1"/>
      <w:numFmt w:val="bullet"/>
      <w:lvlText w:val="▪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  <w:color w:val="26567F" w:themeColor="accent1"/>
      </w:rPr>
    </w:lvl>
    <w:lvl w:ilvl="3">
      <w:start w:val="1"/>
      <w:numFmt w:val="bullet"/>
      <w:lvlText w:val="»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▪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  <w:color w:val="auto"/>
      </w:rPr>
    </w:lvl>
    <w:lvl w:ilvl="5">
      <w:start w:val="1"/>
      <w:numFmt w:val="bullet"/>
      <w:lvlText w:val="•"/>
      <w:lvlJc w:val="left"/>
      <w:pPr>
        <w:tabs>
          <w:tab w:val="num" w:pos="2040"/>
        </w:tabs>
        <w:ind w:left="2040" w:hanging="340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tabs>
          <w:tab w:val="num" w:pos="2380"/>
        </w:tabs>
        <w:ind w:left="2380" w:hanging="340"/>
      </w:pPr>
      <w:rPr>
        <w:rFonts w:ascii="Calibri" w:hAnsi="Calibri" w:hint="default"/>
      </w:rPr>
    </w:lvl>
    <w:lvl w:ilvl="7">
      <w:start w:val="1"/>
      <w:numFmt w:val="bullet"/>
      <w:lvlText w:val="•"/>
      <w:lvlJc w:val="left"/>
      <w:pPr>
        <w:tabs>
          <w:tab w:val="num" w:pos="2720"/>
        </w:tabs>
        <w:ind w:left="2720" w:hanging="340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 w:hanging="340"/>
      </w:pPr>
      <w:rPr>
        <w:rFonts w:ascii="Calibri" w:hAnsi="Calibri" w:hint="default"/>
      </w:rPr>
    </w:lvl>
  </w:abstractNum>
  <w:num w:numId="1" w16cid:durableId="1376194893">
    <w:abstractNumId w:val="9"/>
  </w:num>
  <w:num w:numId="2" w16cid:durableId="100223234">
    <w:abstractNumId w:val="7"/>
  </w:num>
  <w:num w:numId="3" w16cid:durableId="1010837345">
    <w:abstractNumId w:val="6"/>
  </w:num>
  <w:num w:numId="4" w16cid:durableId="2055083499">
    <w:abstractNumId w:val="5"/>
  </w:num>
  <w:num w:numId="5" w16cid:durableId="1351302028">
    <w:abstractNumId w:val="4"/>
  </w:num>
  <w:num w:numId="6" w16cid:durableId="1562708851">
    <w:abstractNumId w:val="8"/>
  </w:num>
  <w:num w:numId="7" w16cid:durableId="1587030811">
    <w:abstractNumId w:val="3"/>
  </w:num>
  <w:num w:numId="8" w16cid:durableId="530842873">
    <w:abstractNumId w:val="2"/>
  </w:num>
  <w:num w:numId="9" w16cid:durableId="1843859208">
    <w:abstractNumId w:val="1"/>
  </w:num>
  <w:num w:numId="10" w16cid:durableId="1918783555">
    <w:abstractNumId w:val="0"/>
  </w:num>
  <w:num w:numId="11" w16cid:durableId="1012610463">
    <w:abstractNumId w:val="22"/>
  </w:num>
  <w:num w:numId="12" w16cid:durableId="772092514">
    <w:abstractNumId w:val="17"/>
  </w:num>
  <w:num w:numId="13" w16cid:durableId="380789173">
    <w:abstractNumId w:val="11"/>
  </w:num>
  <w:num w:numId="14" w16cid:durableId="1057976149">
    <w:abstractNumId w:val="14"/>
  </w:num>
  <w:num w:numId="15" w16cid:durableId="2123183619">
    <w:abstractNumId w:val="15"/>
  </w:num>
  <w:num w:numId="16" w16cid:durableId="183835736">
    <w:abstractNumId w:val="20"/>
  </w:num>
  <w:num w:numId="17" w16cid:durableId="60325216">
    <w:abstractNumId w:val="19"/>
  </w:num>
  <w:num w:numId="18" w16cid:durableId="21340551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8609287">
    <w:abstractNumId w:val="22"/>
  </w:num>
  <w:num w:numId="20" w16cid:durableId="2130976852">
    <w:abstractNumId w:val="17"/>
  </w:num>
  <w:num w:numId="21" w16cid:durableId="1641611798">
    <w:abstractNumId w:val="22"/>
  </w:num>
  <w:num w:numId="22" w16cid:durableId="1542935025">
    <w:abstractNumId w:val="17"/>
  </w:num>
  <w:num w:numId="23" w16cid:durableId="1529172356">
    <w:abstractNumId w:val="17"/>
  </w:num>
  <w:num w:numId="24" w16cid:durableId="353069647">
    <w:abstractNumId w:val="12"/>
  </w:num>
  <w:num w:numId="25" w16cid:durableId="111871058">
    <w:abstractNumId w:val="16"/>
  </w:num>
  <w:num w:numId="26" w16cid:durableId="179010212">
    <w:abstractNumId w:val="21"/>
  </w:num>
  <w:num w:numId="27" w16cid:durableId="91292165">
    <w:abstractNumId w:val="10"/>
  </w:num>
  <w:num w:numId="28" w16cid:durableId="378290023">
    <w:abstractNumId w:val="13"/>
  </w:num>
  <w:num w:numId="29" w16cid:durableId="13718056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B8"/>
    <w:rsid w:val="000041C9"/>
    <w:rsid w:val="000074B7"/>
    <w:rsid w:val="000165A8"/>
    <w:rsid w:val="00017384"/>
    <w:rsid w:val="000220A1"/>
    <w:rsid w:val="00022396"/>
    <w:rsid w:val="00023578"/>
    <w:rsid w:val="00025AB6"/>
    <w:rsid w:val="00026B0E"/>
    <w:rsid w:val="0003564F"/>
    <w:rsid w:val="000412E1"/>
    <w:rsid w:val="00071B0D"/>
    <w:rsid w:val="00072DFE"/>
    <w:rsid w:val="0007589F"/>
    <w:rsid w:val="0007663C"/>
    <w:rsid w:val="00076B63"/>
    <w:rsid w:val="00086897"/>
    <w:rsid w:val="00092A33"/>
    <w:rsid w:val="0009750C"/>
    <w:rsid w:val="000A5103"/>
    <w:rsid w:val="000B0D9D"/>
    <w:rsid w:val="000B71D1"/>
    <w:rsid w:val="000C01AC"/>
    <w:rsid w:val="000D16DC"/>
    <w:rsid w:val="000F1F21"/>
    <w:rsid w:val="000F32D0"/>
    <w:rsid w:val="00103F30"/>
    <w:rsid w:val="00105982"/>
    <w:rsid w:val="0010793B"/>
    <w:rsid w:val="001366E7"/>
    <w:rsid w:val="00140C77"/>
    <w:rsid w:val="001415BC"/>
    <w:rsid w:val="00151CF1"/>
    <w:rsid w:val="001536FB"/>
    <w:rsid w:val="001622D2"/>
    <w:rsid w:val="001659B8"/>
    <w:rsid w:val="00172440"/>
    <w:rsid w:val="00181746"/>
    <w:rsid w:val="00181C50"/>
    <w:rsid w:val="00195C5B"/>
    <w:rsid w:val="001A37EB"/>
    <w:rsid w:val="001A4E68"/>
    <w:rsid w:val="001A6983"/>
    <w:rsid w:val="001B7C27"/>
    <w:rsid w:val="001F6058"/>
    <w:rsid w:val="001F6763"/>
    <w:rsid w:val="001F70ED"/>
    <w:rsid w:val="00200FF5"/>
    <w:rsid w:val="002038E1"/>
    <w:rsid w:val="00220613"/>
    <w:rsid w:val="0022418A"/>
    <w:rsid w:val="00230D4A"/>
    <w:rsid w:val="002332AB"/>
    <w:rsid w:val="00236BFC"/>
    <w:rsid w:val="00246BF7"/>
    <w:rsid w:val="002476C2"/>
    <w:rsid w:val="00252BCD"/>
    <w:rsid w:val="0026015D"/>
    <w:rsid w:val="00263478"/>
    <w:rsid w:val="002673EE"/>
    <w:rsid w:val="00267F01"/>
    <w:rsid w:val="0027295F"/>
    <w:rsid w:val="0027347C"/>
    <w:rsid w:val="00277B42"/>
    <w:rsid w:val="00287A1C"/>
    <w:rsid w:val="0029040D"/>
    <w:rsid w:val="00293974"/>
    <w:rsid w:val="002A252F"/>
    <w:rsid w:val="002A57A3"/>
    <w:rsid w:val="002B07DD"/>
    <w:rsid w:val="002B35F3"/>
    <w:rsid w:val="002B50B2"/>
    <w:rsid w:val="002B65A4"/>
    <w:rsid w:val="002C55EF"/>
    <w:rsid w:val="002C6179"/>
    <w:rsid w:val="002C6E26"/>
    <w:rsid w:val="002D449D"/>
    <w:rsid w:val="002E2FE3"/>
    <w:rsid w:val="002E4626"/>
    <w:rsid w:val="002F2C9A"/>
    <w:rsid w:val="002F745D"/>
    <w:rsid w:val="0030284F"/>
    <w:rsid w:val="003074B7"/>
    <w:rsid w:val="003127DE"/>
    <w:rsid w:val="00314322"/>
    <w:rsid w:val="0032393A"/>
    <w:rsid w:val="003246EB"/>
    <w:rsid w:val="00330A43"/>
    <w:rsid w:val="00344898"/>
    <w:rsid w:val="00353050"/>
    <w:rsid w:val="00356A4E"/>
    <w:rsid w:val="003624BF"/>
    <w:rsid w:val="00362DC3"/>
    <w:rsid w:val="003670FE"/>
    <w:rsid w:val="00374ECC"/>
    <w:rsid w:val="003B26BE"/>
    <w:rsid w:val="003B2CEE"/>
    <w:rsid w:val="003C3B61"/>
    <w:rsid w:val="003E1D14"/>
    <w:rsid w:val="003E1D5D"/>
    <w:rsid w:val="003E2CF1"/>
    <w:rsid w:val="003E370B"/>
    <w:rsid w:val="003E640A"/>
    <w:rsid w:val="003E6E02"/>
    <w:rsid w:val="003F44A8"/>
    <w:rsid w:val="003F4C72"/>
    <w:rsid w:val="004042C3"/>
    <w:rsid w:val="00414600"/>
    <w:rsid w:val="0041524D"/>
    <w:rsid w:val="00423323"/>
    <w:rsid w:val="0043348F"/>
    <w:rsid w:val="004335F7"/>
    <w:rsid w:val="004369B8"/>
    <w:rsid w:val="004507AD"/>
    <w:rsid w:val="0046338E"/>
    <w:rsid w:val="0047276B"/>
    <w:rsid w:val="00472924"/>
    <w:rsid w:val="00473719"/>
    <w:rsid w:val="00474D1D"/>
    <w:rsid w:val="00486622"/>
    <w:rsid w:val="00491FDC"/>
    <w:rsid w:val="004955C8"/>
    <w:rsid w:val="004A0C7B"/>
    <w:rsid w:val="004A41DF"/>
    <w:rsid w:val="004B39D6"/>
    <w:rsid w:val="004B4740"/>
    <w:rsid w:val="004C4482"/>
    <w:rsid w:val="004C6379"/>
    <w:rsid w:val="004D78EF"/>
    <w:rsid w:val="004E41DC"/>
    <w:rsid w:val="004F1BFE"/>
    <w:rsid w:val="004F35FB"/>
    <w:rsid w:val="004F3621"/>
    <w:rsid w:val="005005D4"/>
    <w:rsid w:val="0050396B"/>
    <w:rsid w:val="00504D5A"/>
    <w:rsid w:val="00505688"/>
    <w:rsid w:val="005063D9"/>
    <w:rsid w:val="00510433"/>
    <w:rsid w:val="00512982"/>
    <w:rsid w:val="005224C4"/>
    <w:rsid w:val="00525FBB"/>
    <w:rsid w:val="005267B2"/>
    <w:rsid w:val="00534E90"/>
    <w:rsid w:val="0054724F"/>
    <w:rsid w:val="00553039"/>
    <w:rsid w:val="005542BA"/>
    <w:rsid w:val="00557416"/>
    <w:rsid w:val="00566AB6"/>
    <w:rsid w:val="00567644"/>
    <w:rsid w:val="00586DC4"/>
    <w:rsid w:val="00587396"/>
    <w:rsid w:val="00592133"/>
    <w:rsid w:val="00594148"/>
    <w:rsid w:val="005976F7"/>
    <w:rsid w:val="005A2248"/>
    <w:rsid w:val="005A37FD"/>
    <w:rsid w:val="005C50A8"/>
    <w:rsid w:val="005C5CA1"/>
    <w:rsid w:val="005C6839"/>
    <w:rsid w:val="005E7E1E"/>
    <w:rsid w:val="005F1D71"/>
    <w:rsid w:val="005F3447"/>
    <w:rsid w:val="005F7CF0"/>
    <w:rsid w:val="00600133"/>
    <w:rsid w:val="00600FBA"/>
    <w:rsid w:val="00601B76"/>
    <w:rsid w:val="00614C8C"/>
    <w:rsid w:val="00622182"/>
    <w:rsid w:val="0063146B"/>
    <w:rsid w:val="00654E3A"/>
    <w:rsid w:val="0066118B"/>
    <w:rsid w:val="006A67C4"/>
    <w:rsid w:val="006A6AE6"/>
    <w:rsid w:val="006C7D41"/>
    <w:rsid w:val="006D2E1C"/>
    <w:rsid w:val="006D4D50"/>
    <w:rsid w:val="006E64E1"/>
    <w:rsid w:val="006F0AB9"/>
    <w:rsid w:val="006F3CB3"/>
    <w:rsid w:val="006F40B5"/>
    <w:rsid w:val="006F5B5B"/>
    <w:rsid w:val="00700CF2"/>
    <w:rsid w:val="007046C9"/>
    <w:rsid w:val="007130CE"/>
    <w:rsid w:val="00714277"/>
    <w:rsid w:val="00715D5A"/>
    <w:rsid w:val="00715E2E"/>
    <w:rsid w:val="007222CC"/>
    <w:rsid w:val="00734009"/>
    <w:rsid w:val="00747316"/>
    <w:rsid w:val="00757306"/>
    <w:rsid w:val="00765103"/>
    <w:rsid w:val="00781BD8"/>
    <w:rsid w:val="0078519A"/>
    <w:rsid w:val="00786C1C"/>
    <w:rsid w:val="00797113"/>
    <w:rsid w:val="007A5BFA"/>
    <w:rsid w:val="007B0438"/>
    <w:rsid w:val="007B2BBA"/>
    <w:rsid w:val="007B2E7C"/>
    <w:rsid w:val="007C2D07"/>
    <w:rsid w:val="007D35D0"/>
    <w:rsid w:val="007D3A06"/>
    <w:rsid w:val="007D41D3"/>
    <w:rsid w:val="007E2F92"/>
    <w:rsid w:val="007E4661"/>
    <w:rsid w:val="007E6A63"/>
    <w:rsid w:val="00801625"/>
    <w:rsid w:val="00803DC8"/>
    <w:rsid w:val="00806591"/>
    <w:rsid w:val="008136EF"/>
    <w:rsid w:val="0082531E"/>
    <w:rsid w:val="00830DF5"/>
    <w:rsid w:val="00845ED9"/>
    <w:rsid w:val="008479DB"/>
    <w:rsid w:val="00885713"/>
    <w:rsid w:val="00887562"/>
    <w:rsid w:val="00895BC5"/>
    <w:rsid w:val="008B0158"/>
    <w:rsid w:val="008B197D"/>
    <w:rsid w:val="008B1C5D"/>
    <w:rsid w:val="008B2686"/>
    <w:rsid w:val="008B42E3"/>
    <w:rsid w:val="008C2872"/>
    <w:rsid w:val="008D38C4"/>
    <w:rsid w:val="008F1D10"/>
    <w:rsid w:val="008F3217"/>
    <w:rsid w:val="008F79BF"/>
    <w:rsid w:val="008F7DCE"/>
    <w:rsid w:val="009114EE"/>
    <w:rsid w:val="00913640"/>
    <w:rsid w:val="00930EFA"/>
    <w:rsid w:val="00941981"/>
    <w:rsid w:val="00941EA5"/>
    <w:rsid w:val="009433DD"/>
    <w:rsid w:val="00944AB4"/>
    <w:rsid w:val="00950A5C"/>
    <w:rsid w:val="0095629F"/>
    <w:rsid w:val="009631CA"/>
    <w:rsid w:val="009761C0"/>
    <w:rsid w:val="00981FEB"/>
    <w:rsid w:val="0098475E"/>
    <w:rsid w:val="009921A5"/>
    <w:rsid w:val="009948E4"/>
    <w:rsid w:val="00996CC3"/>
    <w:rsid w:val="00996E7D"/>
    <w:rsid w:val="00997D0F"/>
    <w:rsid w:val="009A0139"/>
    <w:rsid w:val="009A0F27"/>
    <w:rsid w:val="009A2FC0"/>
    <w:rsid w:val="009A58D2"/>
    <w:rsid w:val="009B1D32"/>
    <w:rsid w:val="009B4A04"/>
    <w:rsid w:val="009C0279"/>
    <w:rsid w:val="009C7850"/>
    <w:rsid w:val="009D7202"/>
    <w:rsid w:val="009F0311"/>
    <w:rsid w:val="00A10C75"/>
    <w:rsid w:val="00A124F8"/>
    <w:rsid w:val="00A16702"/>
    <w:rsid w:val="00A31C44"/>
    <w:rsid w:val="00A31D0A"/>
    <w:rsid w:val="00A35449"/>
    <w:rsid w:val="00A42F6D"/>
    <w:rsid w:val="00A452A8"/>
    <w:rsid w:val="00A46098"/>
    <w:rsid w:val="00A51F6D"/>
    <w:rsid w:val="00A605EA"/>
    <w:rsid w:val="00A6406D"/>
    <w:rsid w:val="00A6666F"/>
    <w:rsid w:val="00A73B2A"/>
    <w:rsid w:val="00A83A56"/>
    <w:rsid w:val="00A9094D"/>
    <w:rsid w:val="00A94D9A"/>
    <w:rsid w:val="00AA1D58"/>
    <w:rsid w:val="00AA43A9"/>
    <w:rsid w:val="00AA74C2"/>
    <w:rsid w:val="00AB0799"/>
    <w:rsid w:val="00AC26F8"/>
    <w:rsid w:val="00AC4B88"/>
    <w:rsid w:val="00AD57CD"/>
    <w:rsid w:val="00AE026A"/>
    <w:rsid w:val="00AE0EED"/>
    <w:rsid w:val="00AE771C"/>
    <w:rsid w:val="00AF1845"/>
    <w:rsid w:val="00AF7471"/>
    <w:rsid w:val="00B02CFD"/>
    <w:rsid w:val="00B05195"/>
    <w:rsid w:val="00B052B4"/>
    <w:rsid w:val="00B055E2"/>
    <w:rsid w:val="00B0632D"/>
    <w:rsid w:val="00B07E79"/>
    <w:rsid w:val="00B12202"/>
    <w:rsid w:val="00B14197"/>
    <w:rsid w:val="00B1744F"/>
    <w:rsid w:val="00B235A1"/>
    <w:rsid w:val="00B33293"/>
    <w:rsid w:val="00B34440"/>
    <w:rsid w:val="00B36A85"/>
    <w:rsid w:val="00B4158E"/>
    <w:rsid w:val="00B460DB"/>
    <w:rsid w:val="00B4757C"/>
    <w:rsid w:val="00B52161"/>
    <w:rsid w:val="00B523A2"/>
    <w:rsid w:val="00B565C7"/>
    <w:rsid w:val="00B60E63"/>
    <w:rsid w:val="00B629B3"/>
    <w:rsid w:val="00B633E0"/>
    <w:rsid w:val="00B64A59"/>
    <w:rsid w:val="00B64C1B"/>
    <w:rsid w:val="00B76B85"/>
    <w:rsid w:val="00B80841"/>
    <w:rsid w:val="00B825B6"/>
    <w:rsid w:val="00B874A6"/>
    <w:rsid w:val="00B95AAB"/>
    <w:rsid w:val="00B972F1"/>
    <w:rsid w:val="00BA014B"/>
    <w:rsid w:val="00BA029F"/>
    <w:rsid w:val="00BA153C"/>
    <w:rsid w:val="00BD7F9E"/>
    <w:rsid w:val="00BE1ABB"/>
    <w:rsid w:val="00BE2EF1"/>
    <w:rsid w:val="00BE6ABE"/>
    <w:rsid w:val="00BF442D"/>
    <w:rsid w:val="00BF50EB"/>
    <w:rsid w:val="00C034B3"/>
    <w:rsid w:val="00C046B5"/>
    <w:rsid w:val="00C04BF5"/>
    <w:rsid w:val="00C05BFF"/>
    <w:rsid w:val="00C147F2"/>
    <w:rsid w:val="00C17344"/>
    <w:rsid w:val="00C22B94"/>
    <w:rsid w:val="00C2305D"/>
    <w:rsid w:val="00C331AB"/>
    <w:rsid w:val="00C36B80"/>
    <w:rsid w:val="00C46132"/>
    <w:rsid w:val="00C52D6C"/>
    <w:rsid w:val="00C53B97"/>
    <w:rsid w:val="00C67A92"/>
    <w:rsid w:val="00C81DA7"/>
    <w:rsid w:val="00C83132"/>
    <w:rsid w:val="00C83249"/>
    <w:rsid w:val="00C95CEB"/>
    <w:rsid w:val="00C974C9"/>
    <w:rsid w:val="00CA3638"/>
    <w:rsid w:val="00CA7F12"/>
    <w:rsid w:val="00CC7A5D"/>
    <w:rsid w:val="00CC7B9C"/>
    <w:rsid w:val="00CD5560"/>
    <w:rsid w:val="00CD591B"/>
    <w:rsid w:val="00CD65AC"/>
    <w:rsid w:val="00CF3D65"/>
    <w:rsid w:val="00D007D5"/>
    <w:rsid w:val="00D01934"/>
    <w:rsid w:val="00D13034"/>
    <w:rsid w:val="00D13E43"/>
    <w:rsid w:val="00D14921"/>
    <w:rsid w:val="00D2149D"/>
    <w:rsid w:val="00D31C95"/>
    <w:rsid w:val="00D50D42"/>
    <w:rsid w:val="00D54F85"/>
    <w:rsid w:val="00D640FF"/>
    <w:rsid w:val="00D67BA0"/>
    <w:rsid w:val="00D72104"/>
    <w:rsid w:val="00DC0D69"/>
    <w:rsid w:val="00DD7497"/>
    <w:rsid w:val="00DE0666"/>
    <w:rsid w:val="00E11768"/>
    <w:rsid w:val="00E220E9"/>
    <w:rsid w:val="00E332A8"/>
    <w:rsid w:val="00E34DBD"/>
    <w:rsid w:val="00E362CF"/>
    <w:rsid w:val="00E41F8B"/>
    <w:rsid w:val="00E61D61"/>
    <w:rsid w:val="00E62300"/>
    <w:rsid w:val="00E6419A"/>
    <w:rsid w:val="00E66211"/>
    <w:rsid w:val="00E6739E"/>
    <w:rsid w:val="00E74310"/>
    <w:rsid w:val="00E805FA"/>
    <w:rsid w:val="00E85013"/>
    <w:rsid w:val="00E913C3"/>
    <w:rsid w:val="00E97DAD"/>
    <w:rsid w:val="00EA0B81"/>
    <w:rsid w:val="00EA10D9"/>
    <w:rsid w:val="00EA188A"/>
    <w:rsid w:val="00EA565E"/>
    <w:rsid w:val="00EA5E92"/>
    <w:rsid w:val="00EB4E52"/>
    <w:rsid w:val="00EC18F8"/>
    <w:rsid w:val="00EC20A3"/>
    <w:rsid w:val="00EC366B"/>
    <w:rsid w:val="00EE0394"/>
    <w:rsid w:val="00EE1206"/>
    <w:rsid w:val="00EE3F83"/>
    <w:rsid w:val="00EE5598"/>
    <w:rsid w:val="00EF66F1"/>
    <w:rsid w:val="00F14493"/>
    <w:rsid w:val="00F15205"/>
    <w:rsid w:val="00F153C0"/>
    <w:rsid w:val="00F220D7"/>
    <w:rsid w:val="00F23326"/>
    <w:rsid w:val="00F24D99"/>
    <w:rsid w:val="00F279B2"/>
    <w:rsid w:val="00F3351C"/>
    <w:rsid w:val="00F366EB"/>
    <w:rsid w:val="00F80054"/>
    <w:rsid w:val="00F8285E"/>
    <w:rsid w:val="00F84385"/>
    <w:rsid w:val="00F84DA1"/>
    <w:rsid w:val="00F905FE"/>
    <w:rsid w:val="00F929A4"/>
    <w:rsid w:val="00F94F65"/>
    <w:rsid w:val="00F95B07"/>
    <w:rsid w:val="00F95EE1"/>
    <w:rsid w:val="00F95F04"/>
    <w:rsid w:val="00F96EC9"/>
    <w:rsid w:val="00FA19F6"/>
    <w:rsid w:val="00FB6AC6"/>
    <w:rsid w:val="00FC1717"/>
    <w:rsid w:val="00FC1E3B"/>
    <w:rsid w:val="00FC430B"/>
    <w:rsid w:val="00FD26F3"/>
    <w:rsid w:val="00FD3DF7"/>
    <w:rsid w:val="00FD4B04"/>
    <w:rsid w:val="00FD5894"/>
    <w:rsid w:val="00FE52BA"/>
    <w:rsid w:val="00FE7955"/>
    <w:rsid w:val="00FF1F3A"/>
    <w:rsid w:val="2BECE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15E082"/>
  <w15:docId w15:val="{28C5577F-4088-43C5-B499-932B9736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en-AU" w:eastAsia="ja-JP" w:bidi="ar-SA"/>
      </w:rPr>
    </w:rPrDefault>
    <w:pPrDefault>
      <w:pPr>
        <w:spacing w:after="170" w:line="32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5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4" w:unhideWhenUsed="1"/>
    <w:lsdException w:name="endnote reference" w:semiHidden="1" w:unhideWhenUsed="1"/>
    <w:lsdException w:name="endnote text" w:semiHidden="1" w:unhideWhenUsed="1"/>
    <w:lsdException w:name="table of authorities" w:semiHidden="1" w:uiPriority="59" w:unhideWhenUsed="1"/>
    <w:lsdException w:name="macro" w:semiHidden="1"/>
    <w:lsdException w:name="toa heading" w:semiHidden="1" w:unhideWhenUsed="1"/>
    <w:lsdException w:name="List" w:semiHidden="1" w:unhideWhenUsed="1"/>
    <w:lsdException w:name="List Bullet" w:uiPriority="4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/>
    <w:lsdException w:name="List Bullet 4" w:semiHidden="1" w:uiPriority="4" w:unhideWhenUsed="1"/>
    <w:lsdException w:name="List Bullet 5" w:semiHidden="1" w:uiPriority="4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/>
    <w:lsdException w:name="List Number 5" w:semiHidden="1" w:uiPriority="4" w:unhideWhenUsed="1"/>
    <w:lsdException w:name="Title" w:uiPriority="9" w:qFormat="1"/>
    <w:lsdException w:name="Closing" w:semiHidden="1" w:unhideWhenUsed="1"/>
    <w:lsdException w:name="Signature" w:semiHidden="1" w:uiPriority="24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0" w:qFormat="1"/>
    <w:lsdException w:name="Salutation" w:semiHidden="1" w:uiPriority="24" w:unhideWhenUsed="1"/>
    <w:lsdException w:name="Date" w:semiHidden="1" w:uiPriority="6" w:unhideWhenUsed="1" w:qFormat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7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2"/>
    <w:lsdException w:name="Intense Quote" w:semiHidden="1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C034B3"/>
    <w:rPr>
      <w:lang w:val="en-NZ"/>
    </w:rPr>
  </w:style>
  <w:style w:type="paragraph" w:styleId="Heading1">
    <w:name w:val="heading 1"/>
    <w:next w:val="BodyText"/>
    <w:link w:val="Heading1Char"/>
    <w:uiPriority w:val="9"/>
    <w:qFormat/>
    <w:rsid w:val="00E805FA"/>
    <w:pPr>
      <w:keepNext/>
      <w:keepLines/>
      <w:spacing w:before="397" w:after="284" w:line="520" w:lineRule="atLeast"/>
      <w:outlineLvl w:val="0"/>
    </w:pPr>
    <w:rPr>
      <w:rFonts w:ascii="Arial" w:hAnsi="Arial"/>
      <w:b/>
      <w:color w:val="2A2A3E"/>
      <w:sz w:val="44"/>
      <w:szCs w:val="22"/>
      <w:lang w:val="en-NZ" w:eastAsia="en-NZ"/>
    </w:rPr>
  </w:style>
  <w:style w:type="paragraph" w:styleId="Heading2">
    <w:name w:val="heading 2"/>
    <w:next w:val="BodyText"/>
    <w:link w:val="Heading2Char"/>
    <w:uiPriority w:val="9"/>
    <w:qFormat/>
    <w:rsid w:val="00A31D0A"/>
    <w:pPr>
      <w:keepNext/>
      <w:keepLines/>
      <w:spacing w:before="454" w:after="113" w:line="440" w:lineRule="atLeast"/>
      <w:outlineLvl w:val="1"/>
    </w:pPr>
    <w:rPr>
      <w:rFonts w:ascii="Arial" w:hAnsi="Arial"/>
      <w:b/>
      <w:color w:val="26567F"/>
      <w:sz w:val="36"/>
      <w:szCs w:val="22"/>
      <w:lang w:val="en-NZ" w:eastAsia="en-NZ"/>
    </w:rPr>
  </w:style>
  <w:style w:type="paragraph" w:styleId="Heading3">
    <w:name w:val="heading 3"/>
    <w:next w:val="BodyText"/>
    <w:link w:val="Heading3Char"/>
    <w:uiPriority w:val="9"/>
    <w:qFormat/>
    <w:rsid w:val="00A31D0A"/>
    <w:pPr>
      <w:keepNext/>
      <w:keepLines/>
      <w:spacing w:before="170" w:after="113"/>
      <w:outlineLvl w:val="2"/>
    </w:pPr>
    <w:rPr>
      <w:rFonts w:ascii="Arial" w:hAnsi="Arial"/>
      <w:b/>
      <w:color w:val="26567F"/>
      <w:sz w:val="28"/>
      <w:szCs w:val="22"/>
      <w:lang w:val="en-NZ" w:eastAsia="en-NZ"/>
    </w:rPr>
  </w:style>
  <w:style w:type="paragraph" w:styleId="Heading4">
    <w:name w:val="heading 4"/>
    <w:next w:val="BodyText"/>
    <w:link w:val="Heading4Char"/>
    <w:uiPriority w:val="9"/>
    <w:qFormat/>
    <w:rsid w:val="00E805FA"/>
    <w:pPr>
      <w:keepNext/>
      <w:keepLines/>
      <w:spacing w:before="227" w:after="113" w:line="300" w:lineRule="atLeast"/>
      <w:outlineLvl w:val="3"/>
    </w:pPr>
    <w:rPr>
      <w:rFonts w:ascii="Arial" w:hAnsi="Arial"/>
      <w:b/>
      <w:color w:val="2A2A3E"/>
      <w:szCs w:val="22"/>
      <w:lang w:val="en-NZ" w:eastAsia="en-NZ"/>
    </w:rPr>
  </w:style>
  <w:style w:type="paragraph" w:styleId="Heading5">
    <w:name w:val="heading 5"/>
    <w:next w:val="BodyText"/>
    <w:link w:val="Heading5Char"/>
    <w:uiPriority w:val="9"/>
    <w:qFormat/>
    <w:rsid w:val="00E805FA"/>
    <w:pPr>
      <w:keepNext/>
      <w:keepLines/>
      <w:spacing w:before="170" w:after="113" w:line="280" w:lineRule="atLeast"/>
      <w:outlineLvl w:val="4"/>
    </w:pPr>
    <w:rPr>
      <w:rFonts w:ascii="Arial" w:hAnsi="Arial"/>
      <w:b/>
      <w:color w:val="2A2A3E"/>
      <w:sz w:val="22"/>
      <w:szCs w:val="22"/>
      <w:lang w:val="en-NZ" w:eastAsia="en-NZ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C8C"/>
    <w:pPr>
      <w:keepNext/>
      <w:keepLines/>
      <w:spacing w:before="40" w:after="0"/>
      <w:outlineLvl w:val="5"/>
    </w:pPr>
    <w:rPr>
      <w:rFonts w:ascii="Arial" w:eastAsiaTheme="majorEastAsia" w:hAnsi="Arial" w:cstheme="majorBidi"/>
      <w:color w:val="2A2A3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805FA"/>
    <w:rPr>
      <w:rFonts w:ascii="Arial" w:hAnsi="Arial"/>
      <w:b/>
      <w:color w:val="2A2A3E"/>
      <w:sz w:val="44"/>
      <w:szCs w:val="22"/>
      <w:lang w:val="en-NZ" w:eastAsia="en-NZ"/>
    </w:rPr>
  </w:style>
  <w:style w:type="character" w:customStyle="1" w:styleId="Heading2Char">
    <w:name w:val="Heading 2 Char"/>
    <w:link w:val="Heading2"/>
    <w:uiPriority w:val="9"/>
    <w:rsid w:val="00A31D0A"/>
    <w:rPr>
      <w:rFonts w:ascii="Arial" w:hAnsi="Arial"/>
      <w:b/>
      <w:color w:val="26567F"/>
      <w:sz w:val="36"/>
      <w:szCs w:val="22"/>
      <w:lang w:val="en-NZ" w:eastAsia="en-NZ"/>
    </w:rPr>
  </w:style>
  <w:style w:type="character" w:customStyle="1" w:styleId="Heading3Char">
    <w:name w:val="Heading 3 Char"/>
    <w:link w:val="Heading3"/>
    <w:uiPriority w:val="9"/>
    <w:rsid w:val="00A31D0A"/>
    <w:rPr>
      <w:rFonts w:ascii="Arial" w:hAnsi="Arial"/>
      <w:b/>
      <w:color w:val="26567F"/>
      <w:sz w:val="28"/>
      <w:szCs w:val="22"/>
      <w:lang w:val="en-NZ" w:eastAsia="en-NZ"/>
    </w:rPr>
  </w:style>
  <w:style w:type="character" w:styleId="Hyperlink">
    <w:name w:val="Hyperlink"/>
    <w:uiPriority w:val="99"/>
    <w:rsid w:val="001B7C27"/>
    <w:rPr>
      <w:color w:val="26567F" w:themeColor="accent1"/>
      <w:u w:val="single"/>
    </w:rPr>
  </w:style>
  <w:style w:type="character" w:styleId="FollowedHyperlink">
    <w:name w:val="FollowedHyperlink"/>
    <w:uiPriority w:val="94"/>
    <w:rsid w:val="001B7C27"/>
    <w:rPr>
      <w:color w:val="007987" w:themeColor="accent3"/>
      <w:u w:val="single"/>
    </w:rPr>
  </w:style>
  <w:style w:type="paragraph" w:styleId="BodyText">
    <w:name w:val="Body Text"/>
    <w:link w:val="BodyTextChar"/>
    <w:qFormat/>
    <w:rsid w:val="004F1BFE"/>
    <w:rPr>
      <w:szCs w:val="22"/>
      <w:lang w:val="en-NZ" w:eastAsia="en-NZ"/>
    </w:rPr>
  </w:style>
  <w:style w:type="character" w:customStyle="1" w:styleId="BodyTextChar">
    <w:name w:val="Body Text Char"/>
    <w:basedOn w:val="DefaultParagraphFont"/>
    <w:link w:val="BodyText"/>
    <w:rsid w:val="004F1BFE"/>
    <w:rPr>
      <w:szCs w:val="22"/>
      <w:lang w:val="en-NZ" w:eastAsia="en-NZ"/>
    </w:rPr>
  </w:style>
  <w:style w:type="paragraph" w:styleId="BodyTextFirstIndent">
    <w:name w:val="Body Text First Indent"/>
    <w:basedOn w:val="BodyText"/>
    <w:link w:val="BodyTextFirstIndentChar"/>
    <w:semiHidden/>
    <w:rsid w:val="008136EF"/>
    <w:pPr>
      <w:ind w:firstLine="567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A10C75"/>
    <w:rPr>
      <w:sz w:val="22"/>
      <w:szCs w:val="22"/>
      <w:lang w:val="en-GB" w:eastAsia="en-NZ"/>
    </w:rPr>
  </w:style>
  <w:style w:type="paragraph" w:styleId="BodyTextIndent">
    <w:name w:val="Body Text Indent"/>
    <w:basedOn w:val="Normal"/>
    <w:link w:val="BodyTextIndentChar"/>
    <w:semiHidden/>
    <w:rsid w:val="008136EF"/>
    <w:pPr>
      <w:spacing w:before="120"/>
      <w:ind w:left="567"/>
    </w:pPr>
  </w:style>
  <w:style w:type="character" w:customStyle="1" w:styleId="BodyTextIndentChar">
    <w:name w:val="Body Text Indent Char"/>
    <w:basedOn w:val="DefaultParagraphFont"/>
    <w:link w:val="BodyTextIndent"/>
    <w:semiHidden/>
    <w:rsid w:val="00A10C75"/>
  </w:style>
  <w:style w:type="paragraph" w:styleId="BodyTextFirstIndent2">
    <w:name w:val="Body Text First Indent 2"/>
    <w:basedOn w:val="BodyTextIndent"/>
    <w:link w:val="BodyTextFirstIndent2Char"/>
    <w:semiHidden/>
    <w:rsid w:val="008136EF"/>
    <w:pPr>
      <w:ind w:firstLine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A10C75"/>
  </w:style>
  <w:style w:type="paragraph" w:styleId="Date">
    <w:name w:val="Date"/>
    <w:next w:val="NoSpacing"/>
    <w:link w:val="DateChar"/>
    <w:uiPriority w:val="12"/>
    <w:qFormat/>
    <w:rsid w:val="00E805FA"/>
    <w:pPr>
      <w:spacing w:after="0"/>
    </w:pPr>
    <w:rPr>
      <w:rFonts w:ascii="Arial" w:hAnsi="Arial"/>
      <w:b/>
      <w:color w:val="FFFFFF"/>
      <w:sz w:val="36"/>
      <w:szCs w:val="22"/>
      <w:lang w:val="en-NZ" w:eastAsia="en-NZ"/>
    </w:rPr>
  </w:style>
  <w:style w:type="character" w:customStyle="1" w:styleId="DateChar">
    <w:name w:val="Date Char"/>
    <w:basedOn w:val="DefaultParagraphFont"/>
    <w:link w:val="Date"/>
    <w:uiPriority w:val="12"/>
    <w:rsid w:val="00E805FA"/>
    <w:rPr>
      <w:rFonts w:ascii="Arial" w:hAnsi="Arial"/>
      <w:b/>
      <w:color w:val="FFFFFF"/>
      <w:sz w:val="36"/>
      <w:szCs w:val="22"/>
      <w:lang w:val="en-NZ" w:eastAsia="en-NZ"/>
    </w:rPr>
  </w:style>
  <w:style w:type="character" w:styleId="Strong">
    <w:name w:val="Strong"/>
    <w:uiPriority w:val="22"/>
    <w:qFormat/>
    <w:rsid w:val="004A41DF"/>
    <w:rPr>
      <w:b/>
      <w:bCs/>
    </w:rPr>
  </w:style>
  <w:style w:type="character" w:styleId="Emphasis">
    <w:name w:val="Emphasis"/>
    <w:uiPriority w:val="19"/>
    <w:rsid w:val="004A41DF"/>
    <w:rPr>
      <w:i/>
      <w:iCs/>
    </w:rPr>
  </w:style>
  <w:style w:type="paragraph" w:styleId="ListNumber">
    <w:name w:val="List Number"/>
    <w:basedOn w:val="Normal"/>
    <w:uiPriority w:val="4"/>
    <w:qFormat/>
    <w:rsid w:val="004F1BFE"/>
    <w:pPr>
      <w:numPr>
        <w:numId w:val="23"/>
      </w:numPr>
      <w:spacing w:before="28" w:after="85"/>
    </w:pPr>
    <w:rPr>
      <w:szCs w:val="22"/>
      <w:lang w:eastAsia="en-NZ"/>
    </w:rPr>
  </w:style>
  <w:style w:type="paragraph" w:styleId="ListNumber2">
    <w:name w:val="List Number 2"/>
    <w:basedOn w:val="ListNumber"/>
    <w:uiPriority w:val="4"/>
    <w:qFormat/>
    <w:rsid w:val="004F1BFE"/>
    <w:pPr>
      <w:numPr>
        <w:ilvl w:val="1"/>
      </w:numPr>
    </w:pPr>
  </w:style>
  <w:style w:type="paragraph" w:styleId="ListNumber3">
    <w:name w:val="List Number 3"/>
    <w:basedOn w:val="ListNumber2"/>
    <w:uiPriority w:val="4"/>
    <w:qFormat/>
    <w:rsid w:val="004F1BFE"/>
    <w:pPr>
      <w:numPr>
        <w:ilvl w:val="2"/>
      </w:numPr>
    </w:pPr>
  </w:style>
  <w:style w:type="paragraph" w:styleId="Caption">
    <w:name w:val="caption"/>
    <w:basedOn w:val="BodyText"/>
    <w:next w:val="BodyText"/>
    <w:uiPriority w:val="35"/>
    <w:unhideWhenUsed/>
    <w:qFormat/>
    <w:rsid w:val="00230D4A"/>
    <w:pPr>
      <w:keepNext/>
      <w:spacing w:before="240" w:after="80" w:line="240" w:lineRule="auto"/>
    </w:pPr>
    <w:rPr>
      <w:rFonts w:ascii="Arial" w:hAnsi="Arial"/>
      <w:b/>
      <w:bCs/>
      <w:color w:val="2A2A3E"/>
      <w:sz w:val="22"/>
      <w:szCs w:val="18"/>
    </w:rPr>
  </w:style>
  <w:style w:type="paragraph" w:styleId="BodyText2">
    <w:name w:val="Body Text 2"/>
    <w:basedOn w:val="BodyText"/>
    <w:link w:val="BodyText2Char"/>
    <w:semiHidden/>
    <w:rsid w:val="00CD591B"/>
    <w:pPr>
      <w:ind w:left="284"/>
    </w:pPr>
  </w:style>
  <w:style w:type="character" w:customStyle="1" w:styleId="BodyText2Char">
    <w:name w:val="Body Text 2 Char"/>
    <w:basedOn w:val="DefaultParagraphFont"/>
    <w:link w:val="BodyText2"/>
    <w:semiHidden/>
    <w:rsid w:val="000C01AC"/>
    <w:rPr>
      <w:szCs w:val="22"/>
      <w:lang w:val="en-NZ" w:eastAsia="en-NZ"/>
    </w:rPr>
  </w:style>
  <w:style w:type="paragraph" w:styleId="BodyText3">
    <w:name w:val="Body Text 3"/>
    <w:basedOn w:val="BodyText"/>
    <w:link w:val="BodyText3Char"/>
    <w:semiHidden/>
    <w:rsid w:val="009114E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0C01AC"/>
    <w:rPr>
      <w:sz w:val="16"/>
      <w:szCs w:val="16"/>
      <w:lang w:val="en-NZ" w:eastAsia="en-NZ"/>
    </w:rPr>
  </w:style>
  <w:style w:type="paragraph" w:styleId="Title">
    <w:name w:val="Title"/>
    <w:link w:val="TitleChar"/>
    <w:uiPriority w:val="11"/>
    <w:qFormat/>
    <w:rsid w:val="00D640FF"/>
    <w:pPr>
      <w:spacing w:after="0" w:line="240" w:lineRule="auto"/>
      <w:contextualSpacing/>
    </w:pPr>
    <w:rPr>
      <w:rFonts w:ascii="Arial" w:hAnsi="Arial"/>
      <w:b/>
      <w:color w:val="FFFFFF"/>
      <w:spacing w:val="20"/>
      <w:sz w:val="90"/>
      <w:szCs w:val="52"/>
      <w:lang w:val="en-NZ" w:eastAsia="en-NZ"/>
    </w:rPr>
  </w:style>
  <w:style w:type="character" w:customStyle="1" w:styleId="TitleChar">
    <w:name w:val="Title Char"/>
    <w:link w:val="Title"/>
    <w:uiPriority w:val="11"/>
    <w:rsid w:val="00D640FF"/>
    <w:rPr>
      <w:rFonts w:ascii="Arial" w:hAnsi="Arial"/>
      <w:b/>
      <w:color w:val="FFFFFF"/>
      <w:spacing w:val="20"/>
      <w:sz w:val="90"/>
      <w:szCs w:val="52"/>
      <w:lang w:val="en-NZ" w:eastAsia="en-NZ"/>
    </w:rPr>
  </w:style>
  <w:style w:type="paragraph" w:styleId="Subtitle">
    <w:name w:val="Subtitle"/>
    <w:link w:val="SubtitleChar"/>
    <w:uiPriority w:val="12"/>
    <w:qFormat/>
    <w:rsid w:val="0046338E"/>
    <w:pPr>
      <w:numPr>
        <w:ilvl w:val="1"/>
      </w:numPr>
      <w:spacing w:after="0" w:line="240" w:lineRule="auto"/>
    </w:pPr>
    <w:rPr>
      <w:rFonts w:ascii="Arial" w:hAnsi="Arial"/>
      <w:b/>
      <w:iCs/>
      <w:color w:val="26567F"/>
      <w:sz w:val="48"/>
      <w:lang w:val="en-NZ" w:eastAsia="en-NZ"/>
    </w:rPr>
  </w:style>
  <w:style w:type="character" w:customStyle="1" w:styleId="SubtitleChar">
    <w:name w:val="Subtitle Char"/>
    <w:link w:val="Subtitle"/>
    <w:uiPriority w:val="12"/>
    <w:rsid w:val="0046338E"/>
    <w:rPr>
      <w:rFonts w:ascii="Arial" w:hAnsi="Arial"/>
      <w:b/>
      <w:iCs/>
      <w:color w:val="26567F"/>
      <w:sz w:val="48"/>
      <w:lang w:val="en-NZ" w:eastAsia="en-NZ"/>
    </w:rPr>
  </w:style>
  <w:style w:type="paragraph" w:styleId="Footer">
    <w:name w:val="footer"/>
    <w:link w:val="FooterChar"/>
    <w:uiPriority w:val="94"/>
    <w:rsid w:val="00913640"/>
    <w:pPr>
      <w:pBdr>
        <w:top w:val="single" w:sz="8" w:space="10" w:color="C7C9C9"/>
      </w:pBdr>
      <w:spacing w:after="0" w:line="180" w:lineRule="atLeast"/>
    </w:pPr>
    <w:rPr>
      <w:color w:val="979AA0"/>
      <w:sz w:val="16"/>
      <w:szCs w:val="22"/>
      <w:lang w:val="en-NZ" w:eastAsia="en-NZ"/>
    </w:rPr>
  </w:style>
  <w:style w:type="character" w:customStyle="1" w:styleId="FooterChar">
    <w:name w:val="Footer Char"/>
    <w:basedOn w:val="DefaultParagraphFont"/>
    <w:link w:val="Footer"/>
    <w:uiPriority w:val="94"/>
    <w:rsid w:val="00913640"/>
    <w:rPr>
      <w:color w:val="979AA0"/>
      <w:sz w:val="16"/>
      <w:szCs w:val="22"/>
      <w:lang w:val="en-NZ" w:eastAsia="en-NZ"/>
    </w:rPr>
  </w:style>
  <w:style w:type="paragraph" w:styleId="ListBullet">
    <w:name w:val="List Bullet"/>
    <w:basedOn w:val="BodyText"/>
    <w:uiPriority w:val="4"/>
    <w:qFormat/>
    <w:rsid w:val="00230D4A"/>
    <w:pPr>
      <w:numPr>
        <w:numId w:val="25"/>
      </w:numPr>
      <w:spacing w:before="28" w:after="85"/>
    </w:pPr>
  </w:style>
  <w:style w:type="paragraph" w:styleId="ListBullet2">
    <w:name w:val="List Bullet 2"/>
    <w:basedOn w:val="ListBullet"/>
    <w:uiPriority w:val="4"/>
    <w:qFormat/>
    <w:rsid w:val="00230D4A"/>
    <w:pPr>
      <w:numPr>
        <w:ilvl w:val="1"/>
        <w:numId w:val="26"/>
      </w:numPr>
    </w:pPr>
  </w:style>
  <w:style w:type="paragraph" w:styleId="ListBullet3">
    <w:name w:val="List Bullet 3"/>
    <w:basedOn w:val="ListBullet2"/>
    <w:uiPriority w:val="4"/>
    <w:semiHidden/>
    <w:rsid w:val="00592133"/>
    <w:pPr>
      <w:numPr>
        <w:ilvl w:val="2"/>
      </w:numPr>
    </w:pPr>
  </w:style>
  <w:style w:type="paragraph" w:styleId="ListBullet4">
    <w:name w:val="List Bullet 4"/>
    <w:basedOn w:val="ListBullet3"/>
    <w:uiPriority w:val="4"/>
    <w:semiHidden/>
    <w:rsid w:val="00592133"/>
    <w:pPr>
      <w:numPr>
        <w:ilvl w:val="3"/>
      </w:numPr>
    </w:pPr>
  </w:style>
  <w:style w:type="paragraph" w:styleId="ListBullet5">
    <w:name w:val="List Bullet 5"/>
    <w:basedOn w:val="ListBullet4"/>
    <w:uiPriority w:val="4"/>
    <w:semiHidden/>
    <w:rsid w:val="00592133"/>
    <w:pPr>
      <w:numPr>
        <w:ilvl w:val="4"/>
      </w:numPr>
    </w:pPr>
  </w:style>
  <w:style w:type="paragraph" w:styleId="ListNumber4">
    <w:name w:val="List Number 4"/>
    <w:basedOn w:val="ListNumber3"/>
    <w:uiPriority w:val="4"/>
    <w:semiHidden/>
    <w:rsid w:val="00592133"/>
    <w:pPr>
      <w:numPr>
        <w:ilvl w:val="3"/>
      </w:numPr>
    </w:pPr>
  </w:style>
  <w:style w:type="paragraph" w:styleId="ListNumber5">
    <w:name w:val="List Number 5"/>
    <w:basedOn w:val="ListNumber4"/>
    <w:uiPriority w:val="4"/>
    <w:semiHidden/>
    <w:rsid w:val="00592133"/>
    <w:pPr>
      <w:numPr>
        <w:ilvl w:val="4"/>
      </w:numPr>
    </w:pPr>
  </w:style>
  <w:style w:type="paragraph" w:styleId="NoSpacing">
    <w:name w:val="No Spacing"/>
    <w:uiPriority w:val="1"/>
    <w:qFormat/>
    <w:rsid w:val="004F1BFE"/>
    <w:pPr>
      <w:spacing w:after="0" w:line="240" w:lineRule="auto"/>
    </w:pPr>
  </w:style>
  <w:style w:type="paragraph" w:styleId="ListParagraph">
    <w:name w:val="List Paragraph"/>
    <w:basedOn w:val="Normal"/>
    <w:uiPriority w:val="34"/>
    <w:semiHidden/>
    <w:rsid w:val="00F8285E"/>
    <w:pPr>
      <w:ind w:left="284"/>
      <w:contextualSpacing/>
    </w:pPr>
  </w:style>
  <w:style w:type="table" w:styleId="TableGrid">
    <w:name w:val="Table Grid"/>
    <w:basedOn w:val="TableNormal"/>
    <w:rsid w:val="00885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85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1AC"/>
    <w:rPr>
      <w:rFonts w:ascii="Tahoma" w:hAnsi="Tahoma" w:cs="Tahoma"/>
      <w:sz w:val="16"/>
      <w:szCs w:val="16"/>
      <w:lang w:val="en-NZ"/>
    </w:rPr>
  </w:style>
  <w:style w:type="character" w:customStyle="1" w:styleId="Heading4Char">
    <w:name w:val="Heading 4 Char"/>
    <w:basedOn w:val="DefaultParagraphFont"/>
    <w:link w:val="Heading4"/>
    <w:uiPriority w:val="9"/>
    <w:rsid w:val="00E805FA"/>
    <w:rPr>
      <w:rFonts w:ascii="Arial" w:hAnsi="Arial"/>
      <w:b/>
      <w:color w:val="2A2A3E"/>
      <w:szCs w:val="22"/>
      <w:lang w:val="en-NZ" w:eastAsia="en-NZ"/>
    </w:rPr>
  </w:style>
  <w:style w:type="character" w:customStyle="1" w:styleId="Heading5Char">
    <w:name w:val="Heading 5 Char"/>
    <w:basedOn w:val="DefaultParagraphFont"/>
    <w:link w:val="Heading5"/>
    <w:uiPriority w:val="9"/>
    <w:rsid w:val="00E805FA"/>
    <w:rPr>
      <w:rFonts w:ascii="Arial" w:hAnsi="Arial"/>
      <w:b/>
      <w:color w:val="2A2A3E"/>
      <w:sz w:val="22"/>
      <w:szCs w:val="22"/>
      <w:lang w:val="en-NZ" w:eastAsia="en-NZ"/>
    </w:rPr>
  </w:style>
  <w:style w:type="character" w:styleId="PlaceholderText">
    <w:name w:val="Placeholder Text"/>
    <w:basedOn w:val="DefaultParagraphFont"/>
    <w:uiPriority w:val="99"/>
    <w:semiHidden/>
    <w:rsid w:val="00423323"/>
    <w:rPr>
      <w:color w:val="808080"/>
    </w:rPr>
  </w:style>
  <w:style w:type="paragraph" w:customStyle="1" w:styleId="HeaderTabText">
    <w:name w:val="Header Tab Text"/>
    <w:basedOn w:val="Normal"/>
    <w:uiPriority w:val="96"/>
    <w:semiHidden/>
    <w:rsid w:val="00A42F6D"/>
    <w:pPr>
      <w:widowControl w:val="0"/>
      <w:spacing w:before="28" w:after="85"/>
    </w:pPr>
    <w:rPr>
      <w:rFonts w:asciiTheme="majorHAnsi" w:hAnsiTheme="majorHAnsi"/>
      <w:b/>
    </w:rPr>
  </w:style>
  <w:style w:type="table" w:customStyle="1" w:styleId="SIATable1IntroTeal">
    <w:name w:val="SIA Table 1 Intro Teal"/>
    <w:basedOn w:val="TableNormal"/>
    <w:uiPriority w:val="99"/>
    <w:rsid w:val="00FC1E3B"/>
    <w:pPr>
      <w:spacing w:before="85" w:after="113"/>
    </w:pPr>
    <w:rPr>
      <w:color w:val="2A2A3E"/>
    </w:rPr>
    <w:tblPr>
      <w:tblStyleColBandSize w:val="1"/>
      <w:tblBorders>
        <w:top w:val="single" w:sz="36" w:space="0" w:color="DEDFDF"/>
        <w:left w:val="single" w:sz="36" w:space="0" w:color="DEDFDF"/>
        <w:bottom w:val="single" w:sz="36" w:space="0" w:color="DEDFDF"/>
        <w:right w:val="single" w:sz="36" w:space="0" w:color="DEDFDF"/>
      </w:tblBorders>
      <w:tblCellMar>
        <w:left w:w="28" w:type="dxa"/>
        <w:right w:w="227" w:type="dxa"/>
      </w:tblCellMar>
    </w:tblPr>
    <w:tcPr>
      <w:shd w:val="clear" w:color="auto" w:fill="DEDFDF"/>
      <w:tcMar>
        <w:left w:w="108" w:type="dxa"/>
      </w:tcMar>
    </w:tcPr>
    <w:tblStylePr w:type="firstRow">
      <w:tblPr>
        <w:tblCellMar>
          <w:top w:w="57" w:type="dxa"/>
          <w:left w:w="227" w:type="dxa"/>
          <w:bottom w:w="0" w:type="dxa"/>
          <w:right w:w="227" w:type="dxa"/>
        </w:tblCellMar>
      </w:tblPr>
    </w:tblStylePr>
    <w:tblStylePr w:type="lastRow">
      <w:tblPr/>
      <w:tcPr>
        <w:shd w:val="clear" w:color="auto" w:fill="DEDFDF"/>
      </w:tcPr>
    </w:tblStylePr>
    <w:tblStylePr w:type="firstCol">
      <w:pPr>
        <w:wordWrap/>
        <w:spacing w:beforeLines="0" w:before="57" w:beforeAutospacing="0" w:line="320" w:lineRule="atLeast"/>
      </w:pPr>
      <w:rPr>
        <w:rFonts w:ascii="Arial" w:hAnsi="Arial"/>
        <w:b/>
        <w:i w:val="0"/>
        <w:color w:val="2A2A3E"/>
        <w:sz w:val="22"/>
      </w:rPr>
    </w:tblStylePr>
    <w:tblStylePr w:type="lastCol">
      <w:rPr>
        <w:rFonts w:asciiTheme="minorHAnsi" w:hAnsiTheme="minorHAnsi"/>
        <w:sz w:val="20"/>
      </w:rPr>
    </w:tblStylePr>
  </w:style>
  <w:style w:type="paragraph" w:customStyle="1" w:styleId="Tablebody">
    <w:name w:val="Table body"/>
    <w:basedOn w:val="Normal"/>
    <w:uiPriority w:val="49"/>
    <w:unhideWhenUsed/>
    <w:rsid w:val="003E1D5D"/>
    <w:pPr>
      <w:spacing w:before="85" w:after="113" w:line="260" w:lineRule="atLeast"/>
    </w:pPr>
    <w:rPr>
      <w:color w:val="2A2A3E" w:themeColor="text2"/>
      <w:sz w:val="20"/>
    </w:rPr>
  </w:style>
  <w:style w:type="table" w:customStyle="1" w:styleId="SIATable1MIDBLUE">
    <w:name w:val="SIA Table 1 MID BLUE"/>
    <w:basedOn w:val="TableNormal"/>
    <w:uiPriority w:val="99"/>
    <w:rsid w:val="00FC1E3B"/>
    <w:pPr>
      <w:spacing w:after="0" w:line="240" w:lineRule="auto"/>
    </w:pPr>
    <w:tblPr>
      <w:tblStyleRowBandSize w:val="1"/>
    </w:tblPr>
    <w:tcPr>
      <w:tcMar>
        <w:top w:w="113" w:type="dxa"/>
        <w:bottom w:w="113" w:type="dxa"/>
      </w:tcMar>
    </w:tcPr>
    <w:tblStylePr w:type="firstRow">
      <w:rPr>
        <w:rFonts w:ascii="Arial" w:hAnsi="Arial"/>
        <w:b/>
        <w:i w:val="0"/>
        <w:color w:val="3A9CAE"/>
        <w:sz w:val="20"/>
      </w:rPr>
      <w:tblPr/>
      <w:tcPr>
        <w:tcBorders>
          <w:top w:val="single" w:sz="8" w:space="0" w:color="3D5373"/>
          <w:bottom w:val="single" w:sz="8" w:space="0" w:color="3D5373"/>
        </w:tcBorders>
      </w:tcPr>
    </w:tblStylePr>
    <w:tblStylePr w:type="band1Horz">
      <w:rPr>
        <w:rFonts w:asciiTheme="minorHAnsi" w:hAnsiTheme="minorHAnsi"/>
        <w:sz w:val="20"/>
      </w:rPr>
      <w:tblPr>
        <w:tblCellMar>
          <w:top w:w="113" w:type="dxa"/>
          <w:left w:w="108" w:type="dxa"/>
          <w:bottom w:w="113" w:type="dxa"/>
          <w:right w:w="108" w:type="dxa"/>
        </w:tblCellMar>
      </w:tblPr>
      <w:tcPr>
        <w:tcBorders>
          <w:bottom w:val="single" w:sz="4" w:space="0" w:color="C7C9C9"/>
          <w:insideH w:val="single" w:sz="8" w:space="0" w:color="C7C9C9"/>
        </w:tcBorders>
      </w:tcPr>
    </w:tblStylePr>
    <w:tblStylePr w:type="band2Horz">
      <w:rPr>
        <w:rFonts w:asciiTheme="minorHAnsi" w:hAnsiTheme="minorHAnsi"/>
        <w:sz w:val="20"/>
      </w:rPr>
      <w:tblPr>
        <w:tblCellMar>
          <w:top w:w="113" w:type="dxa"/>
          <w:left w:w="108" w:type="dxa"/>
          <w:bottom w:w="113" w:type="dxa"/>
          <w:right w:w="108" w:type="dxa"/>
        </w:tblCellMar>
      </w:tblPr>
      <w:tcPr>
        <w:tcBorders>
          <w:bottom w:val="single" w:sz="4" w:space="0" w:color="C7C9C9"/>
          <w:insideH w:val="single" w:sz="8" w:space="0" w:color="C7C9C9"/>
        </w:tcBorders>
      </w:tcPr>
    </w:tblStylePr>
  </w:style>
  <w:style w:type="table" w:customStyle="1" w:styleId="SIATable2GreyBox">
    <w:name w:val="SIA Table 2 Grey Box"/>
    <w:basedOn w:val="TableNormal"/>
    <w:uiPriority w:val="99"/>
    <w:rsid w:val="009C7850"/>
    <w:pPr>
      <w:spacing w:before="150"/>
    </w:pPr>
    <w:tblPr>
      <w:tblInd w:w="284" w:type="dxa"/>
      <w:tblCellMar>
        <w:left w:w="284" w:type="dxa"/>
        <w:right w:w="284" w:type="dxa"/>
      </w:tblCellMar>
    </w:tblPr>
    <w:tcPr>
      <w:shd w:val="clear" w:color="auto" w:fill="F2F1F3"/>
    </w:tcPr>
  </w:style>
  <w:style w:type="table" w:styleId="TableWeb3">
    <w:name w:val="Table Web 3"/>
    <w:basedOn w:val="TableNormal"/>
    <w:rsid w:val="00362DC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rsid w:val="0046338E"/>
    <w:pPr>
      <w:spacing w:before="0" w:after="170" w:line="320" w:lineRule="atLeast"/>
      <w:ind w:right="284"/>
      <w:outlineLvl w:val="9"/>
    </w:pPr>
    <w:rPr>
      <w:rFonts w:eastAsiaTheme="majorEastAsia" w:cstheme="majorBidi"/>
      <w:bCs/>
      <w:color w:val="26567F"/>
      <w:sz w:val="28"/>
      <w:szCs w:val="28"/>
      <w:lang w:eastAsia="ja-JP"/>
    </w:rPr>
  </w:style>
  <w:style w:type="paragraph" w:customStyle="1" w:styleId="BodyTextAfterBullet">
    <w:name w:val="Body Text After Bullet"/>
    <w:basedOn w:val="BodyText"/>
    <w:next w:val="BodyText"/>
    <w:qFormat/>
    <w:rsid w:val="001B7C27"/>
    <w:pPr>
      <w:spacing w:before="170"/>
    </w:pPr>
  </w:style>
  <w:style w:type="paragraph" w:customStyle="1" w:styleId="SpaceforLine">
    <w:name w:val="Space for Line"/>
    <w:next w:val="NoSpacing"/>
    <w:uiPriority w:val="8"/>
    <w:rsid w:val="001536FB"/>
    <w:pPr>
      <w:keepNext/>
      <w:spacing w:after="340" w:line="200" w:lineRule="exact"/>
    </w:pPr>
    <w:rPr>
      <w:sz w:val="16"/>
      <w:lang w:val="en-NZ"/>
    </w:rPr>
  </w:style>
  <w:style w:type="paragraph" w:styleId="TOC3">
    <w:name w:val="toc 3"/>
    <w:basedOn w:val="TOC2"/>
    <w:next w:val="Normal"/>
    <w:uiPriority w:val="39"/>
    <w:unhideWhenUsed/>
    <w:rsid w:val="00EE3F83"/>
    <w:pPr>
      <w:spacing w:before="0"/>
      <w:ind w:left="480"/>
    </w:pPr>
    <w:rPr>
      <w:i w:val="0"/>
      <w:iCs w:val="0"/>
    </w:rPr>
  </w:style>
  <w:style w:type="paragraph" w:styleId="TOC2">
    <w:name w:val="toc 2"/>
    <w:basedOn w:val="TOC1"/>
    <w:next w:val="Normal"/>
    <w:uiPriority w:val="39"/>
    <w:rsid w:val="00EC20A3"/>
    <w:pPr>
      <w:spacing w:before="120" w:after="0"/>
    </w:pPr>
    <w:rPr>
      <w:b w:val="0"/>
      <w:bCs w:val="0"/>
      <w:i/>
      <w:iCs/>
    </w:rPr>
  </w:style>
  <w:style w:type="paragraph" w:styleId="TOC1">
    <w:name w:val="toc 1"/>
    <w:next w:val="Normal"/>
    <w:uiPriority w:val="39"/>
    <w:rsid w:val="00EC20A3"/>
    <w:pPr>
      <w:spacing w:before="240" w:after="120"/>
    </w:pPr>
    <w:rPr>
      <w:rFonts w:cstheme="minorHAnsi"/>
      <w:b/>
      <w:bCs/>
      <w:sz w:val="20"/>
      <w:szCs w:val="20"/>
      <w:lang w:val="en-N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C8C"/>
    <w:rPr>
      <w:rFonts w:ascii="Arial" w:eastAsiaTheme="majorEastAsia" w:hAnsi="Arial" w:cstheme="majorBidi"/>
      <w:color w:val="2A2A3E"/>
      <w:lang w:val="en-NZ"/>
    </w:rPr>
  </w:style>
  <w:style w:type="paragraph" w:styleId="FootnoteText">
    <w:name w:val="footnote text"/>
    <w:basedOn w:val="Normal"/>
    <w:link w:val="FootnoteTextChar"/>
    <w:uiPriority w:val="99"/>
    <w:semiHidden/>
    <w:rsid w:val="00D31C95"/>
    <w:pPr>
      <w:tabs>
        <w:tab w:val="left" w:pos="284"/>
      </w:tabs>
      <w:spacing w:before="113" w:after="0" w:line="200" w:lineRule="atLeast"/>
      <w:ind w:left="284" w:hanging="284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1C95"/>
    <w:rPr>
      <w:sz w:val="18"/>
      <w:szCs w:val="20"/>
      <w:lang w:val="en-NZ"/>
    </w:rPr>
  </w:style>
  <w:style w:type="character" w:styleId="FootnoteReference">
    <w:name w:val="footnote reference"/>
    <w:basedOn w:val="DefaultParagraphFont"/>
    <w:uiPriority w:val="99"/>
    <w:semiHidden/>
    <w:rsid w:val="00D31C9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223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23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2396"/>
    <w:rPr>
      <w:sz w:val="20"/>
      <w:szCs w:val="20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3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396"/>
    <w:rPr>
      <w:b/>
      <w:bCs/>
      <w:sz w:val="20"/>
      <w:szCs w:val="20"/>
      <w:lang w:val="en-NZ"/>
    </w:rPr>
  </w:style>
  <w:style w:type="paragraph" w:customStyle="1" w:styleId="TableBodyText">
    <w:name w:val="Table Body Text"/>
    <w:basedOn w:val="BodyText"/>
    <w:rsid w:val="009433DD"/>
    <w:pPr>
      <w:spacing w:before="85" w:after="113" w:line="260" w:lineRule="atLeast"/>
    </w:pPr>
    <w:rPr>
      <w:color w:val="2A2A3E" w:themeColor="text2"/>
      <w:sz w:val="20"/>
    </w:rPr>
  </w:style>
  <w:style w:type="paragraph" w:customStyle="1" w:styleId="Tablefootnote">
    <w:name w:val="Table footnote"/>
    <w:basedOn w:val="TableBodyText"/>
    <w:rsid w:val="002C6179"/>
    <w:pPr>
      <w:spacing w:before="0" w:after="0" w:line="240" w:lineRule="auto"/>
    </w:pPr>
  </w:style>
  <w:style w:type="paragraph" w:styleId="TOC4">
    <w:name w:val="toc 4"/>
    <w:basedOn w:val="Normal"/>
    <w:next w:val="Normal"/>
    <w:autoRedefine/>
    <w:uiPriority w:val="99"/>
    <w:unhideWhenUsed/>
    <w:rsid w:val="00EC20A3"/>
    <w:pPr>
      <w:spacing w:after="0"/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99"/>
    <w:unhideWhenUsed/>
    <w:rsid w:val="003074B7"/>
    <w:pPr>
      <w:spacing w:after="0"/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99"/>
    <w:unhideWhenUsed/>
    <w:rsid w:val="003074B7"/>
    <w:pPr>
      <w:spacing w:after="0"/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99"/>
    <w:unhideWhenUsed/>
    <w:rsid w:val="003074B7"/>
    <w:pPr>
      <w:spacing w:after="0"/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99"/>
    <w:unhideWhenUsed/>
    <w:rsid w:val="003074B7"/>
    <w:pPr>
      <w:spacing w:after="0"/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99"/>
    <w:unhideWhenUsed/>
    <w:rsid w:val="003074B7"/>
    <w:pPr>
      <w:spacing w:after="0"/>
      <w:ind w:left="1920"/>
    </w:pPr>
    <w:rPr>
      <w:rFonts w:cstheme="minorHAnsi"/>
      <w:sz w:val="20"/>
      <w:szCs w:val="20"/>
    </w:rPr>
  </w:style>
  <w:style w:type="table" w:customStyle="1" w:styleId="Table2Orange">
    <w:name w:val="Table 2 Orange"/>
    <w:basedOn w:val="SIATable1MIDBLUE"/>
    <w:uiPriority w:val="99"/>
    <w:rsid w:val="00FC1E3B"/>
    <w:tblPr/>
    <w:tblStylePr w:type="firstRow">
      <w:rPr>
        <w:rFonts w:ascii="Arial" w:hAnsi="Arial"/>
        <w:b/>
        <w:i w:val="0"/>
        <w:color w:val="E8731B"/>
        <w:sz w:val="20"/>
      </w:rPr>
      <w:tblPr/>
      <w:tcPr>
        <w:tcBorders>
          <w:top w:val="single" w:sz="8" w:space="0" w:color="E8731B"/>
          <w:bottom w:val="single" w:sz="8" w:space="0" w:color="E8731B"/>
        </w:tcBorders>
      </w:tcPr>
    </w:tblStylePr>
    <w:tblStylePr w:type="band1Horz">
      <w:rPr>
        <w:rFonts w:asciiTheme="minorHAnsi" w:hAnsiTheme="minorHAnsi"/>
        <w:sz w:val="20"/>
      </w:rPr>
      <w:tblPr>
        <w:tblCellMar>
          <w:top w:w="113" w:type="dxa"/>
          <w:left w:w="108" w:type="dxa"/>
          <w:bottom w:w="113" w:type="dxa"/>
          <w:right w:w="108" w:type="dxa"/>
        </w:tblCellMar>
      </w:tblPr>
      <w:tcPr>
        <w:tcBorders>
          <w:bottom w:val="single" w:sz="4" w:space="0" w:color="C7C9C9"/>
          <w:insideH w:val="single" w:sz="8" w:space="0" w:color="C7C9C9"/>
        </w:tcBorders>
      </w:tcPr>
    </w:tblStylePr>
    <w:tblStylePr w:type="band2Horz">
      <w:rPr>
        <w:rFonts w:asciiTheme="minorHAnsi" w:hAnsiTheme="minorHAnsi"/>
        <w:sz w:val="20"/>
      </w:rPr>
      <w:tblPr>
        <w:tblCellMar>
          <w:top w:w="113" w:type="dxa"/>
          <w:left w:w="108" w:type="dxa"/>
          <w:bottom w:w="113" w:type="dxa"/>
          <w:right w:w="108" w:type="dxa"/>
        </w:tblCellMar>
      </w:tblPr>
      <w:tcPr>
        <w:tcBorders>
          <w:bottom w:val="single" w:sz="4" w:space="0" w:color="C7C9C9"/>
          <w:insideH w:val="single" w:sz="8" w:space="0" w:color="C7C9C9"/>
        </w:tcBorders>
      </w:tcPr>
    </w:tblStylePr>
  </w:style>
  <w:style w:type="character" w:styleId="PageNumber">
    <w:name w:val="page number"/>
    <w:basedOn w:val="DefaultParagraphFont"/>
    <w:uiPriority w:val="94"/>
    <w:semiHidden/>
    <w:unhideWhenUsed/>
    <w:rsid w:val="00252BCD"/>
  </w:style>
  <w:style w:type="paragraph" w:customStyle="1" w:styleId="PullQuote">
    <w:name w:val="Pull Quote"/>
    <w:basedOn w:val="Heading4"/>
    <w:rsid w:val="00765103"/>
    <w:rPr>
      <w:color w:val="007987" w:themeColor="accent3"/>
    </w:rPr>
  </w:style>
  <w:style w:type="table" w:styleId="PlainTable2">
    <w:name w:val="Plain Table 2"/>
    <w:basedOn w:val="TableNormal"/>
    <w:uiPriority w:val="42"/>
    <w:rsid w:val="00362DC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362DC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3TEAL">
    <w:name w:val="Table 3 TEAL"/>
    <w:basedOn w:val="Table2Orange"/>
    <w:uiPriority w:val="99"/>
    <w:rsid w:val="00FC1E3B"/>
    <w:tblPr/>
    <w:tblStylePr w:type="firstRow">
      <w:rPr>
        <w:rFonts w:ascii="Arial" w:hAnsi="Arial"/>
        <w:b/>
        <w:i w:val="0"/>
        <w:color w:val="3A9CAE"/>
        <w:sz w:val="20"/>
      </w:rPr>
      <w:tblPr/>
      <w:tcPr>
        <w:tcBorders>
          <w:top w:val="single" w:sz="8" w:space="0" w:color="3A9CAE"/>
          <w:bottom w:val="single" w:sz="8" w:space="0" w:color="3A9CAE"/>
        </w:tcBorders>
      </w:tcPr>
    </w:tblStylePr>
    <w:tblStylePr w:type="band1Horz">
      <w:rPr>
        <w:rFonts w:asciiTheme="minorHAnsi" w:hAnsiTheme="minorHAnsi"/>
        <w:sz w:val="20"/>
      </w:rPr>
      <w:tblPr>
        <w:tblCellMar>
          <w:top w:w="113" w:type="dxa"/>
          <w:left w:w="108" w:type="dxa"/>
          <w:bottom w:w="113" w:type="dxa"/>
          <w:right w:w="108" w:type="dxa"/>
        </w:tblCellMar>
      </w:tblPr>
      <w:tcPr>
        <w:tcBorders>
          <w:bottom w:val="single" w:sz="4" w:space="0" w:color="C7C9C9"/>
          <w:insideH w:val="single" w:sz="8" w:space="0" w:color="C7C9C9"/>
        </w:tcBorders>
      </w:tcPr>
    </w:tblStylePr>
    <w:tblStylePr w:type="band2Horz">
      <w:rPr>
        <w:rFonts w:asciiTheme="minorHAnsi" w:hAnsiTheme="minorHAnsi"/>
        <w:sz w:val="20"/>
      </w:rPr>
      <w:tblPr>
        <w:tblCellMar>
          <w:top w:w="113" w:type="dxa"/>
          <w:left w:w="108" w:type="dxa"/>
          <w:bottom w:w="113" w:type="dxa"/>
          <w:right w:w="108" w:type="dxa"/>
        </w:tblCellMar>
      </w:tblPr>
      <w:tcPr>
        <w:tcBorders>
          <w:bottom w:val="single" w:sz="4" w:space="0" w:color="C7C9C9"/>
          <w:insideH w:val="single" w:sz="8" w:space="0" w:color="C7C9C9"/>
        </w:tcBorders>
      </w:tcPr>
    </w:tblStylePr>
  </w:style>
  <w:style w:type="character" w:customStyle="1" w:styleId="apple-converted-space">
    <w:name w:val="apple-converted-space"/>
    <w:basedOn w:val="DefaultParagraphFont"/>
    <w:rsid w:val="00E11768"/>
  </w:style>
  <w:style w:type="table" w:customStyle="1" w:styleId="SIATableforAddress">
    <w:name w:val="SIA Table for Address"/>
    <w:basedOn w:val="TableNormal"/>
    <w:uiPriority w:val="99"/>
    <w:rsid w:val="00B14197"/>
    <w:pPr>
      <w:spacing w:after="0" w:line="180" w:lineRule="atLeast"/>
      <w:jc w:val="right"/>
    </w:pPr>
    <w:rPr>
      <w:color w:val="2A2A3E" w:themeColor="text2"/>
      <w:sz w:val="16"/>
    </w:rPr>
    <w:tblPr>
      <w:jc w:val="right"/>
      <w:tblCellMar>
        <w:left w:w="113" w:type="dxa"/>
        <w:right w:w="113" w:type="dxa"/>
      </w:tblCellMar>
    </w:tblPr>
    <w:trPr>
      <w:jc w:val="right"/>
    </w:trPr>
  </w:style>
  <w:style w:type="paragraph" w:styleId="Header">
    <w:name w:val="header"/>
    <w:basedOn w:val="Normal"/>
    <w:link w:val="HeaderChar"/>
    <w:uiPriority w:val="99"/>
    <w:unhideWhenUsed/>
    <w:rsid w:val="006D2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E1C"/>
    <w:rPr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288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2176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8696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9235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9117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7226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746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2753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9112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00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736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682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6917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6454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901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571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swa.govt.n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swa.govt.n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arg002\Director\Cache\objective.ssi.govt.nz%20uA16643\A13338994\Template_Stationery_Letterhead.dotx" TargetMode="External"/></Relationships>
</file>

<file path=word/theme/theme1.xml><?xml version="1.0" encoding="utf-8"?>
<a:theme xmlns:a="http://schemas.openxmlformats.org/drawingml/2006/main" name="Office Theme">
  <a:themeElements>
    <a:clrScheme name="SIA">
      <a:dk1>
        <a:srgbClr val="000000"/>
      </a:dk1>
      <a:lt1>
        <a:srgbClr val="FFFFFF"/>
      </a:lt1>
      <a:dk2>
        <a:srgbClr val="2A2A3E"/>
      </a:dk2>
      <a:lt2>
        <a:srgbClr val="C7C9C9"/>
      </a:lt2>
      <a:accent1>
        <a:srgbClr val="26567F"/>
      </a:accent1>
      <a:accent2>
        <a:srgbClr val="2C86B3"/>
      </a:accent2>
      <a:accent3>
        <a:srgbClr val="007987"/>
      </a:accent3>
      <a:accent4>
        <a:srgbClr val="3A9CAE"/>
      </a:accent4>
      <a:accent5>
        <a:srgbClr val="E8731B"/>
      </a:accent5>
      <a:accent6>
        <a:srgbClr val="979AA0"/>
      </a:accent6>
      <a:hlink>
        <a:srgbClr val="26567F"/>
      </a:hlink>
      <a:folHlink>
        <a:srgbClr val="979AA0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065858-20d4-424d-b1fe-701ec6652fd2">
      <Terms xmlns="http://schemas.microsoft.com/office/infopath/2007/PartnerControls"/>
    </lcf76f155ced4ddcb4097134ff3c332f>
    <_ip_UnifiedCompliancePolicyUIAction xmlns="http://schemas.microsoft.com/sharepoint/v3" xsi:nil="true"/>
    <Signedoff xmlns="53065858-20d4-424d-b1fe-701ec6652fd2">No</Signedoff>
    <_ip_UnifiedCompliancePolicyProperties xmlns="http://schemas.microsoft.com/sharepoint/v3" xsi:nil="true"/>
    <TaxCatchAll xmlns="2ba537ea-1f72-4225-8f68-42c57203a4f0" xsi:nil="true"/>
    <_dlc_DocId xmlns="2ba537ea-1f72-4225-8f68-42c57203a4f0">INFO-1932211970-8189</_dlc_DocId>
    <_dlc_DocIdUrl xmlns="2ba537ea-1f72-4225-8f68-42c57203a4f0">
      <Url>https://msdgovtnz.sharepoint.com/sites/SWA-WRK-Improving-Social-Outcomes/_layouts/15/DocIdRedir.aspx?ID=INFO-1932211970-8189</Url>
      <Description>INFO-1932211970-8189</Description>
    </_dlc_DocIdUrl>
    <Notes xmlns="53065858-20d4-424d-b1fe-701ec6652fd2" xsi:nil="true"/>
    <ApplicationNumber xmlns="53065858-20d4-424d-b1fe-701ec6652fd2" xsi:nil="true"/>
    <Ref xmlns="53065858-20d4-424d-b1fe-701ec6652fd2">CC-00</Ref>
    <VideoNumber xmlns="53065858-20d4-424d-b1fe-701ec6652fd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B798C3A57249B6565B03F8200973" ma:contentTypeVersion="28" ma:contentTypeDescription="Create a new document." ma:contentTypeScope="" ma:versionID="f018843584b8149bcf3d1a9d4da73a31">
  <xsd:schema xmlns:xsd="http://www.w3.org/2001/XMLSchema" xmlns:xs="http://www.w3.org/2001/XMLSchema" xmlns:p="http://schemas.microsoft.com/office/2006/metadata/properties" xmlns:ns1="http://schemas.microsoft.com/sharepoint/v3" xmlns:ns2="2ba537ea-1f72-4225-8f68-42c57203a4f0" xmlns:ns3="53065858-20d4-424d-b1fe-701ec6652fd2" targetNamespace="http://schemas.microsoft.com/office/2006/metadata/properties" ma:root="true" ma:fieldsID="d75738b5ad9268662f5c28371a07de2f" ns1:_="" ns2:_="" ns3:_="">
    <xsd:import namespace="http://schemas.microsoft.com/sharepoint/v3"/>
    <xsd:import namespace="2ba537ea-1f72-4225-8f68-42c57203a4f0"/>
    <xsd:import namespace="53065858-20d4-424d-b1fe-701ec6652f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Signedoff"/>
                <xsd:element ref="ns3:Notes" minOccurs="0"/>
                <xsd:element ref="ns3:Ref" minOccurs="0"/>
                <xsd:element ref="ns3:MediaLengthInSeconds" minOccurs="0"/>
                <xsd:element ref="ns3:ApplicationNumber" minOccurs="0"/>
                <xsd:element ref="ns3:MediaServiceBillingMetadata" minOccurs="0"/>
                <xsd:element ref="ns3:Video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537ea-1f72-4225-8f68-42c57203a4f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dfba2da-108e-4f0e-9510-29a2642c1793}" ma:internalName="TaxCatchAll" ma:showField="CatchAllData" ma:web="2ba537ea-1f72-4225-8f68-42c57203a4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65858-20d4-424d-b1fe-701ec6652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off" ma:index="27" ma:displayName="Signed off/presented" ma:default="No" ma:format="Dropdown" ma:internalName="Signedoff">
      <xsd:simpleType>
        <xsd:restriction base="dms:Text">
          <xsd:maxLength value="255"/>
        </xsd:restriction>
      </xsd:simpleType>
    </xsd:element>
    <xsd:element name="Notes" ma:index="28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Ref" ma:index="29" nillable="true" ma:displayName="Ref" ma:default="CC-00" ma:format="Dropdown" ma:internalName="Ref">
      <xsd:simpleType>
        <xsd:restriction base="dms:Text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ApplicationNumber" ma:index="31" nillable="true" ma:displayName="Application Number " ma:format="Dropdown" ma:internalName="ApplicationNumber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VideoNumber" ma:index="33" nillable="true" ma:displayName="Video Number" ma:format="Dropdown" ma:internalName="Video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308ADAB-3EE4-4523-A7A4-D8AC29CA89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47AB2E-89BF-4C7F-A9B7-A36251685814}">
  <ds:schemaRefs>
    <ds:schemaRef ds:uri="http://schemas.microsoft.com/office/2006/metadata/properties"/>
    <ds:schemaRef ds:uri="http://schemas.microsoft.com/office/infopath/2007/PartnerControls"/>
    <ds:schemaRef ds:uri="53065858-20d4-424d-b1fe-701ec6652fd2"/>
    <ds:schemaRef ds:uri="http://schemas.microsoft.com/sharepoint/v3"/>
    <ds:schemaRef ds:uri="2ba537ea-1f72-4225-8f68-42c57203a4f0"/>
  </ds:schemaRefs>
</ds:datastoreItem>
</file>

<file path=customXml/itemProps3.xml><?xml version="1.0" encoding="utf-8"?>
<ds:datastoreItem xmlns:ds="http://schemas.openxmlformats.org/officeDocument/2006/customXml" ds:itemID="{230F3F68-4C0F-48D0-AE84-0151BCD39F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9537C1-768A-4E02-80B4-0B30905CF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a537ea-1f72-4225-8f68-42c57203a4f0"/>
    <ds:schemaRef ds:uri="53065858-20d4-424d-b1fe-701ec6652f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B273695-DF2A-413D-BE02-E7AADCDC738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Template_Stationery_Letterhead.dotx</Template>
  <TotalTime>1</TotalTime>
  <Pages>1</Pages>
  <Words>4</Words>
  <Characters>27</Characters>
  <Application>Microsoft Office Word</Application>
  <DocSecurity>0</DocSecurity>
  <Lines>1</Lines>
  <Paragraphs>1</Paragraphs>
  <ScaleCrop>false</ScaleCrop>
  <Company>Social Investment Agency (SIA)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creator>Tara Sargent O'Neill</dc:creator>
  <cp:lastModifiedBy>Heather McDonald</cp:lastModifiedBy>
  <cp:revision>2</cp:revision>
  <cp:lastPrinted>2025-08-27T00:32:00Z</cp:lastPrinted>
  <dcterms:created xsi:type="dcterms:W3CDTF">2026-06-12T03:03:00Z</dcterms:created>
  <dcterms:modified xsi:type="dcterms:W3CDTF">2026-06-12T03:03:00Z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A11909079</vt:lpwstr>
  </property>
  <property fmtid="{D5CDD505-2E9C-101B-9397-08002B2CF9AE}" pid="4" name="Objective-Title">
    <vt:lpwstr>report template with track changes</vt:lpwstr>
  </property>
  <property fmtid="{D5CDD505-2E9C-101B-9397-08002B2CF9AE}" pid="5" name="Objective-Comment">
    <vt:lpwstr/>
  </property>
  <property fmtid="{D5CDD505-2E9C-101B-9397-08002B2CF9AE}" pid="6" name="Objective-CreationStamp">
    <vt:filetime>2019-08-01T19:41:55Z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2019-11-14T02:36:59Z</vt:filetime>
  </property>
  <property fmtid="{D5CDD505-2E9C-101B-9397-08002B2CF9AE}" pid="11" name="Objective-Owner">
    <vt:lpwstr>Rosalinda Pierce</vt:lpwstr>
  </property>
  <property fmtid="{D5CDD505-2E9C-101B-9397-08002B2CF9AE}" pid="12" name="Objective-Path">
    <vt:lpwstr>Global Folder:SIA INFORMATION REPOSITORY:Delivery:Standards, Templates, and Guidance:Insights:Process - Templates:</vt:lpwstr>
  </property>
  <property fmtid="{D5CDD505-2E9C-101B-9397-08002B2CF9AE}" pid="13" name="Objective-Parent">
    <vt:lpwstr>Process - Templates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0.4</vt:lpwstr>
  </property>
  <property fmtid="{D5CDD505-2E9C-101B-9397-08002B2CF9AE}" pid="16" name="Objective-VersionNumber">
    <vt:r8>4</vt:r8>
  </property>
  <property fmtid="{D5CDD505-2E9C-101B-9397-08002B2CF9AE}" pid="17" name="Objective-VersionComment">
    <vt:lpwstr>Trivial tweak to show tracked changes below ToC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In Confidence]</vt:lpwstr>
  </property>
  <property fmtid="{D5CDD505-2E9C-101B-9397-08002B2CF9AE}" pid="20" name="Objective-Caveats">
    <vt:lpwstr/>
  </property>
  <property fmtid="{D5CDD505-2E9C-101B-9397-08002B2CF9AE}" pid="21" name="Objective-Document Status [system]">
    <vt:lpwstr>Work in Progress</vt:lpwstr>
  </property>
  <property fmtid="{D5CDD505-2E9C-101B-9397-08002B2CF9AE}" pid="22" name="Objective-Report Type [system]">
    <vt:lpwstr>General</vt:lpwstr>
  </property>
  <property fmtid="{D5CDD505-2E9C-101B-9397-08002B2CF9AE}" pid="23" name="Objective-Email is Vaulted? [system]">
    <vt:lpwstr/>
  </property>
  <property fmtid="{D5CDD505-2E9C-101B-9397-08002B2CF9AE}" pid="24" name="ClassificationContentMarkingHeaderShapeIds">
    <vt:lpwstr>1,2,3</vt:lpwstr>
  </property>
  <property fmtid="{D5CDD505-2E9C-101B-9397-08002B2CF9AE}" pid="25" name="ClassificationContentMarkingHeaderFontProps">
    <vt:lpwstr>#000000,10,Calibri</vt:lpwstr>
  </property>
  <property fmtid="{D5CDD505-2E9C-101B-9397-08002B2CF9AE}" pid="26" name="ClassificationContentMarkingHeaderText">
    <vt:lpwstr>IN-CONFIDENCE</vt:lpwstr>
  </property>
  <property fmtid="{D5CDD505-2E9C-101B-9397-08002B2CF9AE}" pid="27" name="MSIP_Label_f43e46a9-9901-46e9-bfae-bb6189d4cb66_Enabled">
    <vt:lpwstr>true</vt:lpwstr>
  </property>
  <property fmtid="{D5CDD505-2E9C-101B-9397-08002B2CF9AE}" pid="28" name="MSIP_Label_f43e46a9-9901-46e9-bfae-bb6189d4cb66_SetDate">
    <vt:lpwstr>2024-05-24T01:18:13Z</vt:lpwstr>
  </property>
  <property fmtid="{D5CDD505-2E9C-101B-9397-08002B2CF9AE}" pid="29" name="MSIP_Label_f43e46a9-9901-46e9-bfae-bb6189d4cb66_Method">
    <vt:lpwstr>Standard</vt:lpwstr>
  </property>
  <property fmtid="{D5CDD505-2E9C-101B-9397-08002B2CF9AE}" pid="30" name="MSIP_Label_f43e46a9-9901-46e9-bfae-bb6189d4cb66_Name">
    <vt:lpwstr>In-confidence</vt:lpwstr>
  </property>
  <property fmtid="{D5CDD505-2E9C-101B-9397-08002B2CF9AE}" pid="31" name="MSIP_Label_f43e46a9-9901-46e9-bfae-bb6189d4cb66_SiteId">
    <vt:lpwstr>e40c4f52-99bd-4d4f-bf7e-d001a2ca6556</vt:lpwstr>
  </property>
  <property fmtid="{D5CDD505-2E9C-101B-9397-08002B2CF9AE}" pid="32" name="MSIP_Label_f43e46a9-9901-46e9-bfae-bb6189d4cb66_ActionId">
    <vt:lpwstr>f68d3b6d-6175-4842-84ce-e7db9bd8bb95</vt:lpwstr>
  </property>
  <property fmtid="{D5CDD505-2E9C-101B-9397-08002B2CF9AE}" pid="33" name="MSIP_Label_f43e46a9-9901-46e9-bfae-bb6189d4cb66_ContentBits">
    <vt:lpwstr>1</vt:lpwstr>
  </property>
  <property fmtid="{D5CDD505-2E9C-101B-9397-08002B2CF9AE}" pid="34" name="ContentTypeId">
    <vt:lpwstr>0x0101006DA9B798C3A57249B6565B03F8200973</vt:lpwstr>
  </property>
  <property fmtid="{D5CDD505-2E9C-101B-9397-08002B2CF9AE}" pid="35" name="_dlc_DocIdItemGuid">
    <vt:lpwstr>e1528f7a-432d-4b6e-b1f6-cfc7e63803cf</vt:lpwstr>
  </property>
  <property fmtid="{D5CDD505-2E9C-101B-9397-08002B2CF9AE}" pid="36" name="MediaServiceImageTags">
    <vt:lpwstr/>
  </property>
</Properties>
</file>